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84" w:rsidRDefault="00C10D7D" w:rsidP="008F53DE">
      <w:r>
        <w:rPr>
          <w:noProof/>
          <w:lang w:val="da-DK" w:eastAsia="da-DK"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581025</wp:posOffset>
                </wp:positionV>
                <wp:extent cx="6845300" cy="342900"/>
                <wp:effectExtent l="0" t="0" r="3175" b="0"/>
                <wp:wrapNone/>
                <wp:docPr id="163"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ABB" w:rsidRPr="00C10D7D" w:rsidRDefault="00941DE6" w:rsidP="00C5755E">
                            <w:pPr>
                              <w:jc w:val="right"/>
                              <w:rPr>
                                <w:b/>
                                <w:caps/>
                                <w:color w:val="E36C0A" w:themeColor="accent6" w:themeShade="BF"/>
                                <w:lang w:val="da-DK"/>
                              </w:rPr>
                            </w:pPr>
                            <w:r>
                              <w:rPr>
                                <w:rStyle w:val="TitelTegn"/>
                                <w:lang w:val="da-DK"/>
                              </w:rPr>
                              <w:t>Februar</w:t>
                            </w:r>
                            <w:r w:rsidR="00D70C88">
                              <w:rPr>
                                <w:rStyle w:val="TitelTegn"/>
                                <w:lang w:val="da-DK"/>
                              </w:rPr>
                              <w:t xml:space="preserve"> 2017</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alt="Text Box:" style="position:absolute;margin-left:0;margin-top:45.75pt;width:53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" filled="f" stroked="f">
                <v:textbox inset="14.4pt,0,14.4pt,0">
                  <w:txbxContent>
                    <w:p w:rsidR="009D3ABB" w:rsidRPr="00C10D7D" w:rsidRDefault="00941DE6" w:rsidP="00C5755E">
                      <w:pPr>
                        <w:jc w:val="right"/>
                        <w:rPr>
                          <w:b/>
                          <w:caps/>
                          <w:color w:val="E36C0A" w:themeColor="accent6" w:themeShade="BF"/>
                          <w:lang w:val="da-DK"/>
                        </w:rPr>
                      </w:pPr>
                      <w:r>
                        <w:rPr>
                          <w:rStyle w:val="TitelTegn"/>
                          <w:lang w:val="da-DK"/>
                        </w:rPr>
                        <w:t>Februar</w:t>
                      </w:r>
                      <w:r w:rsidR="00D70C88">
                        <w:rPr>
                          <w:rStyle w:val="TitelTegn"/>
                          <w:lang w:val="da-DK"/>
                        </w:rPr>
                        <w:t xml:space="preserve"> 2017</w:t>
                      </w:r>
                    </w:p>
                  </w:txbxContent>
                </v:textbox>
              </v:shape>
            </w:pict>
          </mc:Fallback>
        </mc:AlternateContent>
      </w:r>
      <w:r>
        <w:rPr>
          <w:noProof/>
          <w:lang w:val="da-DK" w:eastAsia="da-DK" w:bidi="ar-SA"/>
        </w:rPr>
        <mc:AlternateContent>
          <mc:Choice Requires="wpg">
            <w:drawing>
              <wp:anchor distT="0" distB="0" distL="114300" distR="114300" simplePos="0" relativeHeight="251723776" behindDoc="0" locked="0" layoutInCell="1" allowOverlap="1">
                <wp:simplePos x="0" y="0"/>
                <wp:positionH relativeFrom="column">
                  <wp:posOffset>655320</wp:posOffset>
                </wp:positionH>
                <wp:positionV relativeFrom="paragraph">
                  <wp:posOffset>1678940</wp:posOffset>
                </wp:positionV>
                <wp:extent cx="5760085" cy="5377180"/>
                <wp:effectExtent l="17145" t="12065" r="13970" b="11430"/>
                <wp:wrapNone/>
                <wp:docPr id="14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77180"/>
                          <a:chOff x="1752" y="3364"/>
                          <a:chExt cx="9071" cy="8468"/>
                        </a:xfrm>
                      </wpg:grpSpPr>
                      <wps:wsp>
                        <wps:cNvPr id="150" name="Freeform 140"/>
                        <wps:cNvSpPr>
                          <a:spLocks/>
                        </wps:cNvSpPr>
                        <wps:spPr bwMode="auto">
                          <a:xfrm>
                            <a:off x="1752" y="3364"/>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1" name="Freeform 141"/>
                        <wps:cNvSpPr>
                          <a:spLocks/>
                        </wps:cNvSpPr>
                        <wps:spPr bwMode="auto">
                          <a:xfrm>
                            <a:off x="3121" y="4812"/>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2" name="Freeform 142"/>
                        <wps:cNvSpPr>
                          <a:spLocks/>
                        </wps:cNvSpPr>
                        <wps:spPr bwMode="auto">
                          <a:xfrm>
                            <a:off x="5175" y="3610"/>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3" name="Freeform 143"/>
                        <wps:cNvSpPr>
                          <a:spLocks/>
                        </wps:cNvSpPr>
                        <wps:spPr bwMode="auto">
                          <a:xfrm>
                            <a:off x="7211" y="492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4" name="Freeform 144"/>
                        <wps:cNvSpPr>
                          <a:spLocks/>
                        </wps:cNvSpPr>
                        <wps:spPr bwMode="auto">
                          <a:xfrm>
                            <a:off x="9402" y="3397"/>
                            <a:ext cx="915"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5" name="Freeform 145"/>
                        <wps:cNvSpPr>
                          <a:spLocks/>
                        </wps:cNvSpPr>
                        <wps:spPr bwMode="auto">
                          <a:xfrm>
                            <a:off x="9420" y="7116"/>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6" name="Freeform 146"/>
                        <wps:cNvSpPr>
                          <a:spLocks/>
                        </wps:cNvSpPr>
                        <wps:spPr bwMode="auto">
                          <a:xfrm>
                            <a:off x="6869" y="8959"/>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7" name="Freeform 147"/>
                        <wps:cNvSpPr>
                          <a:spLocks/>
                        </wps:cNvSpPr>
                        <wps:spPr bwMode="auto">
                          <a:xfrm>
                            <a:off x="5654" y="650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8" name="Freeform 148"/>
                        <wps:cNvSpPr>
                          <a:spLocks/>
                        </wps:cNvSpPr>
                        <wps:spPr bwMode="auto">
                          <a:xfrm>
                            <a:off x="3224" y="8433"/>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59" name="Freeform 149"/>
                        <wps:cNvSpPr>
                          <a:spLocks/>
                        </wps:cNvSpPr>
                        <wps:spPr bwMode="auto">
                          <a:xfrm>
                            <a:off x="1991" y="6755"/>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0" name="Freeform 150"/>
                        <wps:cNvSpPr>
                          <a:spLocks/>
                        </wps:cNvSpPr>
                        <wps:spPr bwMode="auto">
                          <a:xfrm>
                            <a:off x="2231" y="11082"/>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1" name="Freeform 151"/>
                        <wps:cNvSpPr>
                          <a:spLocks/>
                        </wps:cNvSpPr>
                        <wps:spPr bwMode="auto">
                          <a:xfrm>
                            <a:off x="5534" y="10605"/>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2" name="Freeform 152"/>
                        <wps:cNvSpPr>
                          <a:spLocks/>
                        </wps:cNvSpPr>
                        <wps:spPr bwMode="auto">
                          <a:xfrm>
                            <a:off x="9909" y="9708"/>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6E194" id="Group 169" o:spid="_x0000_s1026" style="position:absolute;margin-left:51.6pt;margin-top:132.2pt;width:453.55pt;height:423.4pt;z-index:251723776" coordorigin="1752,3364" coordsize="907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">
                <v:shape id="Freeform 140" o:spid="_x0000_s1027" style="position:absolute;left:1752;top:3364;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AOcYA&#10;AADcAAAADwAAAGRycy9kb3ducmV2LnhtbESPQUsDMRCF74L/IYzQm80qWGRtWkRaLO2lxqp4GzfT&#10;3cXNZE3Sdv33zqHgbYb35r1vpvPBd+pIMbWBDdyMC1DEVXAt1wZ2r8vre1ApIzvsApOBX0own11e&#10;TLF04cQvdLS5VhLCqUQDTc59qXWqGvKYxqEnFm0foscsa6y1i3iScN/p26KYaI8tS0ODPT01VH3b&#10;gzegF1V8Xu+/Vlv78WY3PxZ3759ozOhqeHwAlWnI/+bz9coJ/p3gyzMy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IAOcYAAADcAAAADwAAAAAAAAAAAAAAAACYAgAAZHJz&#10;L2Rvd25yZXYueG1sUEsFBgAAAAAEAAQA9QAAAIs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1" o:spid="_x0000_s1028" style="position:absolute;left:3121;top:4812;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6losQA&#10;AADcAAAADwAAAGRycy9kb3ducmV2LnhtbERPS2sCMRC+F/wPYYTeatZCS1mNItJSaS+a+sDbuBl3&#10;l24m2yTV9d8bodDbfHzPGU8724gT+VA7VjAcZCCIC2dqLhWsv94eXkCEiGywcUwKLhRgOundjTE3&#10;7swrOulYihTCIUcFVYxtLmUoKrIYBq4lTtzReYsxQV9K4/Gcwm0jH7PsWVqsOTVU2NK8ouJb/1oF&#10;8rXw7x/Hw2Kpdxv9+aNxvd2jUvf9bjYCEamL/+I/98Kk+U9DuD2TLp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paL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2" o:spid="_x0000_s1029" style="position:absolute;left:5175;top:3610;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71cMA&#10;AADcAAAADwAAAGRycy9kb3ducmV2LnhtbERPS2sCMRC+F/ofwhR6q9kKLWU1iohSaS81vvA2bsbd&#10;pZvJNkl1+++NUPA2H99zhuPONuJEPtSOFTz3MhDEhTM1lwrWq/nTG4gQkQ02jknBHwUYj+7vhpgb&#10;d+YlnXQsRQrhkKOCKsY2lzIUFVkMPdcSJ+7ovMWYoC+l8XhO4baR/Sx7lRZrTg0VtjStqPjWv1aB&#10;nBX+/eN4WHzp3UZ//mhcb/eo1ONDNxmAiNTFm/jfvTBp/ksfrs+kC+To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w71cMAAADc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3" o:spid="_x0000_s1030" style="position:absolute;left:7211;top:4927;width:915;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eTsQA&#10;AADcAAAADwAAAGRycy9kb3ducmV2LnhtbERPS08CMRC+m/gfmjHxJl0kGrNQCDESiF6kvMJt2A67&#10;G7fTpa2w/ntrYsJtvnzPGU0624gz+VA7VtDvZSCIC2dqLhWsV7OHFxAhIhtsHJOCHwowGd/ejDA3&#10;7sJLOutYihTCIUcFVYxtLmUoKrIYeq4lTtzReYsxQV9K4/GSwm0jH7PsWVqsOTVU2NJrRcWX/rYK&#10;5Fvh5+/Hw+JT7zb646Rxvd2jUvd33XQIIlIXr+J/98Kk+U8D+HsmXS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gnk7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4" o:spid="_x0000_s1031" style="position:absolute;left:9402;top:3397;width:915;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GOsQA&#10;AADcAAAADwAAAGRycy9kb3ducmV2LnhtbERPS08CMRC+m/gfmjHxJl0MGrNQCDESiF6kvMJt2A67&#10;G7fTpa2w/ntrYsJtvnzPGU0624gz+VA7VtDvZSCIC2dqLhWsV7OHFxAhIhtsHJOCHwowGd/ejDA3&#10;7sJLOutYihTCIUcFVYxtLmUoKrIYeq4lTtzReYsxQV9K4/GSwm0jH7PsWVqsOTVU2NJrRcWX/rYK&#10;5Fvh5+/Hw+JT7zb646Rxvd2jUvd33XQIIlIXr+J/98Kk+U8D+HsmXS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Bjr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2;321,116;403,112;526,177;530,114;549,37;619,77;695,17;732,116;600,181;660,215;705,288;711,357;835,280;896,361;810,392;806,471;736,443;674,417;672,553;629,620;718,650;685,745;590,719;594,633;514,644;385,574;384,639;368,710;302,674;216,727;185,631;315,572;255,532;218,460;206,398;84,474;21,394;111,353;113,282;177,301;236,338;243,200;290,135;199,97;228,2" o:connectangles="0,0,0,0,0,0,0,0,0,0,0,0,0,0,0,0,0,0,0,0,0,0,0,0,0,0,0,0,0,0,0,0,0,0,0,0,0,0,0,0,0,0,0,0,0,0"/>
                </v:shape>
                <v:shape id="Freeform 145" o:spid="_x0000_s1032" style="position:absolute;left:9420;top:7116;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jocMA&#10;AADcAAAADwAAAGRycy9kb3ducmV2LnhtbERPS2sCMRC+F/ofwhR6q9kWLGU1iohSaS81vvA2bsbd&#10;pZvJNkl1+++NUPA2H99zhuPONuJEPtSOFTz3MhDEhTM1lwrWq/nTG4gQkQ02jknBHwUYj+7vhpgb&#10;d+YlnXQsRQrhkKOCKsY2lzIUFVkMPdcSJ+7ovMWYoC+l8XhO4baRL1n2Ki3WnBoqbGlaUfGtf60C&#10;OSv8+8fxsPjSu43+/NG43u5RqceHbjIAEamLN/G/e2HS/H4frs+kC+To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WjocMAAADc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6" o:spid="_x0000_s1033" style="position:absolute;left:6869;top:8959;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91sMA&#10;AADcAAAADwAAAGRycy9kb3ducmV2LnhtbERPS2sCMRC+F/wPYYTeatZCpaxGKaWlUi82vuhtuhl3&#10;FzeTbRJ1/feNUPA2H99zJrPONuJEPtSOFQwHGQjiwpmaSwXr1fvDM4gQkQ02jknBhQLMpr27CebG&#10;nfmLTjqWIoVwyFFBFWObSxmKiiyGgWuJE7d33mJM0JfSeDyncNvIxywbSYs1p4YKW3qtqDjoo1Ug&#10;3wr/8bn/mS/1bqMXvxrX229U6r7fvYxBROriTfzvnps0/2kE12fSB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c91sMAAADc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7" o:spid="_x0000_s1034" style="position:absolute;left:5654;top:6507;width:915;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YTcQA&#10;AADcAAAADwAAAGRycy9kb3ducmV2LnhtbERPS08CMRC+m/gfmjHxJl1MULNQCDESiF6kvMJt2A67&#10;G7fTpa2w/ntrYsJtvnzPGU0624gz+VA7VtDvZSCIC2dqLhWsV7OHFxAhIhtsHJOCHwowGd/ejDA3&#10;7sJLOutYihTCIUcFVYxtLmUoKrIYeq4lTtzReYsxQV9K4/GSwm0jH7PsSVqsOTVU2NJrRcWX/rYK&#10;5Fvh5+/Hw+JT7zb646Rxvd2jUvd33XQIIlIXr+J/98Kk+YNn+HsmXS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mE3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8" o:spid="_x0000_s1035" style="position:absolute;left:3224;top:8433;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MP8YA&#10;AADcAAAADwAAAGRycy9kb3ducmV2LnhtbESPQUsDMRCF74L/IYzQm80qWGRtWkRaLO2lxqp4GzfT&#10;3cXNZE3Sdv33zqHgbYb35r1vpvPBd+pIMbWBDdyMC1DEVXAt1wZ2r8vre1ApIzvsApOBX0own11e&#10;TLF04cQvdLS5VhLCqUQDTc59qXWqGvKYxqEnFm0foscsa6y1i3iScN/p26KYaI8tS0ODPT01VH3b&#10;gzegF1V8Xu+/Vlv78WY3PxZ3759ozOhqeHwAlWnI/+bz9coJ/p3QyjMy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QMP8YAAADcAAAADwAAAAAAAAAAAAAAAACYAgAAZHJz&#10;L2Rvd25yZXYueG1sUEsFBgAAAAAEAAQA9QAAAIs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9" o:spid="_x0000_s1036" style="position:absolute;left:1991;top:6755;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ppMQA&#10;AADcAAAADwAAAGRycy9kb3ducmV2LnhtbERPS08CMRC+m/gfmjHxJl1MMLpQCDESiF6kvMJt2A67&#10;G7fTpa2w/ntrYsJtvnzPGU0624gz+VA7VtDvZSCIC2dqLhWsV7OHZxAhIhtsHJOCHwowGd/ejDA3&#10;7sJLOutYihTCIUcFVYxtLmUoKrIYeq4lTtzReYsxQV9K4/GSwm0jH7PsSVqsOTVU2NJrRcWX/rYK&#10;5Fvh5+/Hw+JT7zb646Rxvd2jUvd33XQIIlIXr+J/98Kk+YMX+HsmXS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IqaT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50" o:spid="_x0000_s1037" style="position:absolute;left:2231;top:11082;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KhMYA&#10;AADcAAAADwAAAGRycy9kb3ducmV2LnhtbESPQU/DMAyF70j8h8hI3LYUDhMqyyaEQExwgaxs2s1r&#10;vLaicUoStvLv8WESN1vv+b3P8+Xoe3WkmLrABm6mBSjiOriOGwPV+nlyByplZId9YDLwSwmWi8uL&#10;OZYunPiDjjY3SkI4lWigzXkotU51Sx7TNAzEoh1C9JhljY12EU8S7nt9WxQz7bFjaWhxoMeW6i/7&#10;4w3opzq+vB72q3e7/bRv3xarzQ6Nub4aH+5BZRrzv/l8vXKCPxN8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7KhMYAAADcAAAADwAAAAAAAAAAAAAAAACYAgAAZHJz&#10;L2Rvd25yZXYueG1sUEsFBgAAAAAEAAQA9QAAAIs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1" o:spid="_x0000_s1038" style="position:absolute;left:5534;top:10605;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vH8MA&#10;AADcAAAADwAAAGRycy9kb3ducmV2LnhtbERPS2sCMRC+C/0PYQreNKsHKVujlNKi6MXGF96mm3F3&#10;6WayJlG3/74pFHqbj+8503lnG3EjH2rHCkbDDARx4UzNpYLd9n3wBCJEZIONY1LwTQHms4feFHPj&#10;7vxBNx1LkUI45KigirHNpQxFRRbD0LXEiTs7bzEm6EtpPN5TuG3kOMsm0mLNqaHCll4rKr701SqQ&#10;b4VfrM6fy40+7vX6onF3OKFS/cfu5RlEpC7+i//cS5PmT0bw+0y6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JvH8MAAADc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2" o:spid="_x0000_s1039" style="position:absolute;left:9909;top:9708;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BDSMIA&#10;AADcAAAADwAAAGRycy9kb3ducmV2LnhtbERP22rCQBB9L/gPywi+1Y1BpERX8UJrn1rUfMCQHZNg&#10;djbsrkn067uFQt/mcK6z2gymER05X1tWMJsmIIgLq2suFeSX99c3ED4ga2wsk4IHedisRy8rzLTt&#10;+UTdOZQihrDPUEEVQptJ6YuKDPqpbYkjd7XOYIjQlVI77GO4aWSaJAtpsObYUGFL+4qK2/luFHw8&#10;v+a7IsyTw6F3Pj/euzztvpWajIftEkSgIfyL/9yfOs5fpP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ENIwgAAANwAAAAPAAAAAAAAAAAAAAAAAJgCAABkcnMvZG93&#10;bnJldi54bWxQSwUGAAAAAAQABAD1AAAAhw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group>
            </w:pict>
          </mc:Fallback>
        </mc:AlternateContent>
      </w:r>
      <w:r>
        <w:rPr>
          <w:noProof/>
          <w:lang w:val="da-DK" w:eastAsia="da-DK" w:bidi="ar-SA"/>
        </w:rPr>
        <mc:AlternateContent>
          <mc:Choice Requires="wpg">
            <w:drawing>
              <wp:anchor distT="0" distB="0" distL="114300" distR="114300" simplePos="0" relativeHeight="251706368" behindDoc="0" locked="0" layoutInCell="1" allowOverlap="1">
                <wp:simplePos x="0" y="0"/>
                <wp:positionH relativeFrom="column">
                  <wp:posOffset>4203065</wp:posOffset>
                </wp:positionH>
                <wp:positionV relativeFrom="paragraph">
                  <wp:posOffset>4973955</wp:posOffset>
                </wp:positionV>
                <wp:extent cx="2399665" cy="3750310"/>
                <wp:effectExtent l="12065" t="11430" r="7620" b="635"/>
                <wp:wrapNone/>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3750310"/>
                          <a:chOff x="6844" y="7743"/>
                          <a:chExt cx="4269" cy="6881"/>
                        </a:xfrm>
                      </wpg:grpSpPr>
                      <wpg:grpSp>
                        <wpg:cNvPr id="96" name="Group 65"/>
                        <wpg:cNvGrpSpPr>
                          <a:grpSpLocks/>
                        </wpg:cNvGrpSpPr>
                        <wpg:grpSpPr bwMode="auto">
                          <a:xfrm>
                            <a:off x="6844" y="10443"/>
                            <a:ext cx="2004" cy="3618"/>
                            <a:chOff x="7136" y="7743"/>
                            <a:chExt cx="3827" cy="6509"/>
                          </a:xfrm>
                        </wpg:grpSpPr>
                        <wps:wsp>
                          <wps:cNvPr id="97" name="Freeform 6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98" name="Freeform 6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99" name="Freeform 6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0" name="Freeform 6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1" name="Freeform 7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2" name="Freeform 7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3" name="Freeform 7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4" name="Freeform 7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5" name="Freeform 7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6" name="Freeform 7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7" name="Freeform 7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8" name="Freeform 7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9" name="Freeform 7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0" name="Freeform 7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11" name="Group 80"/>
                        <wpg:cNvGrpSpPr>
                          <a:grpSpLocks/>
                        </wpg:cNvGrpSpPr>
                        <wpg:grpSpPr bwMode="auto">
                          <a:xfrm>
                            <a:off x="9109" y="10653"/>
                            <a:ext cx="2004" cy="3618"/>
                            <a:chOff x="7136" y="7743"/>
                            <a:chExt cx="3827" cy="6509"/>
                          </a:xfrm>
                        </wpg:grpSpPr>
                        <wps:wsp>
                          <wps:cNvPr id="112" name="Freeform 81"/>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3" name="Freeform 82"/>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4" name="Freeform 83"/>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5" name="Freeform 84"/>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6" name="Freeform 85"/>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7" name="Freeform 86"/>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8" name="Freeform 87"/>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9" name="Freeform 88"/>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0" name="Freeform 89"/>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1" name="Freeform 90"/>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2" name="Freeform 91"/>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3" name="Freeform 92"/>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4" name="Freeform 93"/>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5" name="Freeform 94"/>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26" name="Group 56"/>
                        <wpg:cNvGrpSpPr>
                          <a:grpSpLocks/>
                        </wpg:cNvGrpSpPr>
                        <wpg:grpSpPr bwMode="auto">
                          <a:xfrm>
                            <a:off x="7136" y="7743"/>
                            <a:ext cx="3827" cy="6509"/>
                            <a:chOff x="7136" y="7743"/>
                            <a:chExt cx="3827" cy="6509"/>
                          </a:xfrm>
                        </wpg:grpSpPr>
                        <wps:wsp>
                          <wps:cNvPr id="127" name="Freeform 2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8" name="Freeform 2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9" name="Freeform 2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0" name="Freeform 2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1" name="Freeform 3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2" name="Freeform 3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3" name="Freeform 3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4" name="Freeform 3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5" name="Freeform 3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6" name="Freeform 3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7" name="Freeform 3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8" name="Freeform 3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9" name="Freeform 3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0" name="Freeform 3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41" name="Group 57"/>
                        <wpg:cNvGrpSpPr>
                          <a:grpSpLocks/>
                        </wpg:cNvGrpSpPr>
                        <wpg:grpSpPr bwMode="auto">
                          <a:xfrm>
                            <a:off x="8358" y="13512"/>
                            <a:ext cx="1408" cy="1080"/>
                            <a:chOff x="7166" y="8993"/>
                            <a:chExt cx="1723" cy="1322"/>
                          </a:xfrm>
                        </wpg:grpSpPr>
                        <wps:wsp>
                          <wps:cNvPr id="142" name="Freeform 58"/>
                          <wps:cNvSpPr>
                            <a:spLocks/>
                          </wps:cNvSpPr>
                          <wps:spPr bwMode="auto">
                            <a:xfrm>
                              <a:off x="7166" y="8993"/>
                              <a:ext cx="1723" cy="1322"/>
                            </a:xfrm>
                            <a:custGeom>
                              <a:avLst/>
                              <a:gdLst>
                                <a:gd name="T0" fmla="*/ 799 w 1723"/>
                                <a:gd name="T1" fmla="*/ 97 h 1322"/>
                                <a:gd name="T2" fmla="*/ 1137 w 1723"/>
                                <a:gd name="T3" fmla="*/ 645 h 1322"/>
                                <a:gd name="T4" fmla="*/ 1684 w 1723"/>
                                <a:gd name="T5" fmla="*/ 1155 h 1322"/>
                                <a:gd name="T6" fmla="*/ 904 w 1723"/>
                                <a:gd name="T7" fmla="*/ 1312 h 1322"/>
                                <a:gd name="T8" fmla="*/ 94 w 1723"/>
                                <a:gd name="T9" fmla="*/ 1192 h 1322"/>
                                <a:gd name="T10" fmla="*/ 342 w 1723"/>
                                <a:gd name="T11" fmla="*/ 495 h 1322"/>
                                <a:gd name="T12" fmla="*/ 799 w 1723"/>
                                <a:gd name="T13" fmla="*/ 97 h 1322"/>
                              </a:gdLst>
                              <a:ahLst/>
                              <a:cxnLst>
                                <a:cxn ang="0">
                                  <a:pos x="T0" y="T1"/>
                                </a:cxn>
                                <a:cxn ang="0">
                                  <a:pos x="T2" y="T3"/>
                                </a:cxn>
                                <a:cxn ang="0">
                                  <a:pos x="T4" y="T5"/>
                                </a:cxn>
                                <a:cxn ang="0">
                                  <a:pos x="T6" y="T7"/>
                                </a:cxn>
                                <a:cxn ang="0">
                                  <a:pos x="T8" y="T9"/>
                                </a:cxn>
                                <a:cxn ang="0">
                                  <a:pos x="T10" y="T11"/>
                                </a:cxn>
                                <a:cxn ang="0">
                                  <a:pos x="T12" y="T13"/>
                                </a:cxn>
                              </a:cxnLst>
                              <a:rect l="0" t="0" r="r" b="b"/>
                              <a:pathLst>
                                <a:path w="1723" h="1322">
                                  <a:moveTo>
                                    <a:pt x="799" y="97"/>
                                  </a:moveTo>
                                  <a:cubicBezTo>
                                    <a:pt x="911" y="194"/>
                                    <a:pt x="985" y="474"/>
                                    <a:pt x="1137" y="645"/>
                                  </a:cubicBezTo>
                                  <a:cubicBezTo>
                                    <a:pt x="1289" y="816"/>
                                    <a:pt x="1723" y="1044"/>
                                    <a:pt x="1684" y="1155"/>
                                  </a:cubicBezTo>
                                  <a:cubicBezTo>
                                    <a:pt x="1645" y="1266"/>
                                    <a:pt x="1164" y="1295"/>
                                    <a:pt x="904" y="1312"/>
                                  </a:cubicBezTo>
                                  <a:cubicBezTo>
                                    <a:pt x="639" y="1318"/>
                                    <a:pt x="188" y="1322"/>
                                    <a:pt x="94" y="1192"/>
                                  </a:cubicBezTo>
                                  <a:cubicBezTo>
                                    <a:pt x="0" y="1062"/>
                                    <a:pt x="230" y="673"/>
                                    <a:pt x="342" y="495"/>
                                  </a:cubicBezTo>
                                  <a:cubicBezTo>
                                    <a:pt x="459" y="313"/>
                                    <a:pt x="687" y="0"/>
                                    <a:pt x="799" y="97"/>
                                  </a:cubicBezTo>
                                  <a:close/>
                                </a:path>
                              </a:pathLst>
                            </a:custGeom>
                            <a:gradFill rotWithShape="0">
                              <a:gsLst>
                                <a:gs pos="0">
                                  <a:schemeClr val="bg1">
                                    <a:lumMod val="85000"/>
                                    <a:lumOff val="0"/>
                                  </a:schemeClr>
                                </a:gs>
                                <a:gs pos="100000">
                                  <a:schemeClr val="bg1">
                                    <a:lumMod val="8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9"/>
                          <wps:cNvSpPr>
                            <a:spLocks/>
                          </wps:cNvSpPr>
                          <wps:spPr bwMode="auto">
                            <a:xfrm>
                              <a:off x="7311" y="9400"/>
                              <a:ext cx="1507" cy="887"/>
                            </a:xfrm>
                            <a:custGeom>
                              <a:avLst/>
                              <a:gdLst>
                                <a:gd name="T0" fmla="*/ 332 w 1507"/>
                                <a:gd name="T1" fmla="*/ 5 h 887"/>
                                <a:gd name="T2" fmla="*/ 17 w 1507"/>
                                <a:gd name="T3" fmla="*/ 643 h 887"/>
                                <a:gd name="T4" fmla="*/ 324 w 1507"/>
                                <a:gd name="T5" fmla="*/ 868 h 887"/>
                                <a:gd name="T6" fmla="*/ 1427 w 1507"/>
                                <a:gd name="T7" fmla="*/ 755 h 887"/>
                                <a:gd name="T8" fmla="*/ 804 w 1507"/>
                                <a:gd name="T9" fmla="*/ 583 h 887"/>
                                <a:gd name="T10" fmla="*/ 489 w 1507"/>
                                <a:gd name="T11" fmla="*/ 613 h 887"/>
                                <a:gd name="T12" fmla="*/ 332 w 1507"/>
                                <a:gd name="T13" fmla="*/ 5 h 887"/>
                              </a:gdLst>
                              <a:ahLst/>
                              <a:cxnLst>
                                <a:cxn ang="0">
                                  <a:pos x="T0" y="T1"/>
                                </a:cxn>
                                <a:cxn ang="0">
                                  <a:pos x="T2" y="T3"/>
                                </a:cxn>
                                <a:cxn ang="0">
                                  <a:pos x="T4" y="T5"/>
                                </a:cxn>
                                <a:cxn ang="0">
                                  <a:pos x="T6" y="T7"/>
                                </a:cxn>
                                <a:cxn ang="0">
                                  <a:pos x="T8" y="T9"/>
                                </a:cxn>
                                <a:cxn ang="0">
                                  <a:pos x="T10" y="T11"/>
                                </a:cxn>
                                <a:cxn ang="0">
                                  <a:pos x="T12" y="T13"/>
                                </a:cxn>
                              </a:cxnLst>
                              <a:rect l="0" t="0" r="r" b="b"/>
                              <a:pathLst>
                                <a:path w="1507" h="887">
                                  <a:moveTo>
                                    <a:pt x="332" y="5"/>
                                  </a:moveTo>
                                  <a:cubicBezTo>
                                    <a:pt x="253" y="10"/>
                                    <a:pt x="34" y="511"/>
                                    <a:pt x="17" y="643"/>
                                  </a:cubicBezTo>
                                  <a:cubicBezTo>
                                    <a:pt x="0" y="775"/>
                                    <a:pt x="88" y="851"/>
                                    <a:pt x="324" y="868"/>
                                  </a:cubicBezTo>
                                  <a:cubicBezTo>
                                    <a:pt x="559" y="887"/>
                                    <a:pt x="1322" y="867"/>
                                    <a:pt x="1427" y="755"/>
                                  </a:cubicBezTo>
                                  <a:cubicBezTo>
                                    <a:pt x="1507" y="708"/>
                                    <a:pt x="960" y="607"/>
                                    <a:pt x="804" y="583"/>
                                  </a:cubicBezTo>
                                  <a:cubicBezTo>
                                    <a:pt x="648" y="559"/>
                                    <a:pt x="568" y="709"/>
                                    <a:pt x="489" y="613"/>
                                  </a:cubicBezTo>
                                  <a:cubicBezTo>
                                    <a:pt x="410" y="517"/>
                                    <a:pt x="411" y="0"/>
                                    <a:pt x="332" y="5"/>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60"/>
                          <wps:cNvSpPr>
                            <a:spLocks/>
                          </wps:cNvSpPr>
                          <wps:spPr bwMode="auto">
                            <a:xfrm>
                              <a:off x="7695" y="9119"/>
                              <a:ext cx="737" cy="726"/>
                            </a:xfrm>
                            <a:custGeom>
                              <a:avLst/>
                              <a:gdLst>
                                <a:gd name="T0" fmla="*/ 0 w 737"/>
                                <a:gd name="T1" fmla="*/ 226 h 726"/>
                                <a:gd name="T2" fmla="*/ 240 w 737"/>
                                <a:gd name="T3" fmla="*/ 16 h 726"/>
                                <a:gd name="T4" fmla="*/ 473 w 737"/>
                                <a:gd name="T5" fmla="*/ 399 h 726"/>
                                <a:gd name="T6" fmla="*/ 698 w 737"/>
                                <a:gd name="T7" fmla="*/ 706 h 726"/>
                                <a:gd name="T8" fmla="*/ 240 w 737"/>
                                <a:gd name="T9" fmla="*/ 281 h 726"/>
                                <a:gd name="T10" fmla="*/ 0 w 737"/>
                                <a:gd name="T11" fmla="*/ 226 h 726"/>
                              </a:gdLst>
                              <a:ahLst/>
                              <a:cxnLst>
                                <a:cxn ang="0">
                                  <a:pos x="T0" y="T1"/>
                                </a:cxn>
                                <a:cxn ang="0">
                                  <a:pos x="T2" y="T3"/>
                                </a:cxn>
                                <a:cxn ang="0">
                                  <a:pos x="T4" y="T5"/>
                                </a:cxn>
                                <a:cxn ang="0">
                                  <a:pos x="T6" y="T7"/>
                                </a:cxn>
                                <a:cxn ang="0">
                                  <a:pos x="T8" y="T9"/>
                                </a:cxn>
                                <a:cxn ang="0">
                                  <a:pos x="T10" y="T11"/>
                                </a:cxn>
                              </a:cxnLst>
                              <a:rect l="0" t="0" r="r" b="b"/>
                              <a:pathLst>
                                <a:path w="737" h="726">
                                  <a:moveTo>
                                    <a:pt x="0" y="226"/>
                                  </a:moveTo>
                                  <a:cubicBezTo>
                                    <a:pt x="0" y="182"/>
                                    <a:pt x="169" y="0"/>
                                    <a:pt x="240" y="16"/>
                                  </a:cubicBezTo>
                                  <a:cubicBezTo>
                                    <a:pt x="311" y="45"/>
                                    <a:pt x="397" y="284"/>
                                    <a:pt x="473" y="399"/>
                                  </a:cubicBezTo>
                                  <a:cubicBezTo>
                                    <a:pt x="549" y="514"/>
                                    <a:pt x="737" y="726"/>
                                    <a:pt x="698" y="706"/>
                                  </a:cubicBezTo>
                                  <a:cubicBezTo>
                                    <a:pt x="623" y="669"/>
                                    <a:pt x="360" y="362"/>
                                    <a:pt x="240" y="281"/>
                                  </a:cubicBezTo>
                                  <a:cubicBezTo>
                                    <a:pt x="157" y="96"/>
                                    <a:pt x="0" y="270"/>
                                    <a:pt x="0" y="226"/>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61"/>
                        <wpg:cNvGrpSpPr>
                          <a:grpSpLocks/>
                        </wpg:cNvGrpSpPr>
                        <wpg:grpSpPr bwMode="auto">
                          <a:xfrm>
                            <a:off x="7573" y="13927"/>
                            <a:ext cx="1306" cy="697"/>
                            <a:chOff x="6094" y="8455"/>
                            <a:chExt cx="1598" cy="853"/>
                          </a:xfrm>
                        </wpg:grpSpPr>
                        <wps:wsp>
                          <wps:cNvPr id="146" name="Freeform 62"/>
                          <wps:cNvSpPr>
                            <a:spLocks/>
                          </wps:cNvSpPr>
                          <wps:spPr bwMode="auto">
                            <a:xfrm>
                              <a:off x="6094" y="8455"/>
                              <a:ext cx="1598" cy="853"/>
                            </a:xfrm>
                            <a:custGeom>
                              <a:avLst/>
                              <a:gdLst>
                                <a:gd name="T0" fmla="*/ 8 w 1598"/>
                                <a:gd name="T1" fmla="*/ 533 h 853"/>
                                <a:gd name="T2" fmla="*/ 698 w 1598"/>
                                <a:gd name="T3" fmla="*/ 25 h 853"/>
                                <a:gd name="T4" fmla="*/ 1468 w 1598"/>
                                <a:gd name="T5" fmla="*/ 260 h 853"/>
                                <a:gd name="T6" fmla="*/ 1474 w 1598"/>
                                <a:gd name="T7" fmla="*/ 699 h 853"/>
                                <a:gd name="T8" fmla="*/ 683 w 1598"/>
                                <a:gd name="T9" fmla="*/ 853 h 853"/>
                                <a:gd name="T10" fmla="*/ 8 w 1598"/>
                                <a:gd name="T11" fmla="*/ 533 h 853"/>
                              </a:gdLst>
                              <a:ahLst/>
                              <a:cxnLst>
                                <a:cxn ang="0">
                                  <a:pos x="T0" y="T1"/>
                                </a:cxn>
                                <a:cxn ang="0">
                                  <a:pos x="T2" y="T3"/>
                                </a:cxn>
                                <a:cxn ang="0">
                                  <a:pos x="T4" y="T5"/>
                                </a:cxn>
                                <a:cxn ang="0">
                                  <a:pos x="T6" y="T7"/>
                                </a:cxn>
                                <a:cxn ang="0">
                                  <a:pos x="T8" y="T9"/>
                                </a:cxn>
                                <a:cxn ang="0">
                                  <a:pos x="T10" y="T11"/>
                                </a:cxn>
                              </a:cxnLst>
                              <a:rect l="0" t="0" r="r" b="b"/>
                              <a:pathLst>
                                <a:path w="1598" h="853">
                                  <a:moveTo>
                                    <a:pt x="8" y="533"/>
                                  </a:moveTo>
                                  <a:cubicBezTo>
                                    <a:pt x="0" y="274"/>
                                    <a:pt x="331" y="50"/>
                                    <a:pt x="698" y="25"/>
                                  </a:cubicBezTo>
                                  <a:cubicBezTo>
                                    <a:pt x="1065" y="0"/>
                                    <a:pt x="1339" y="148"/>
                                    <a:pt x="1468" y="260"/>
                                  </a:cubicBezTo>
                                  <a:cubicBezTo>
                                    <a:pt x="1597" y="372"/>
                                    <a:pt x="1598" y="621"/>
                                    <a:pt x="1474" y="699"/>
                                  </a:cubicBezTo>
                                  <a:cubicBezTo>
                                    <a:pt x="1350" y="777"/>
                                    <a:pt x="1202" y="853"/>
                                    <a:pt x="683" y="853"/>
                                  </a:cubicBezTo>
                                  <a:cubicBezTo>
                                    <a:pt x="164" y="853"/>
                                    <a:pt x="16" y="792"/>
                                    <a:pt x="8" y="533"/>
                                  </a:cubicBezTo>
                                  <a:close/>
                                </a:path>
                              </a:pathLst>
                            </a:custGeom>
                            <a:gradFill rotWithShape="0">
                              <a:gsLst>
                                <a:gs pos="0">
                                  <a:schemeClr val="bg1">
                                    <a:lumMod val="75000"/>
                                    <a:lumOff val="0"/>
                                  </a:schemeClr>
                                </a:gs>
                                <a:gs pos="100000">
                                  <a:schemeClr val="bg1">
                                    <a:lumMod val="7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63"/>
                          <wps:cNvSpPr>
                            <a:spLocks/>
                          </wps:cNvSpPr>
                          <wps:spPr bwMode="auto">
                            <a:xfrm>
                              <a:off x="6135" y="8652"/>
                              <a:ext cx="1496" cy="637"/>
                            </a:xfrm>
                            <a:custGeom>
                              <a:avLst/>
                              <a:gdLst>
                                <a:gd name="T0" fmla="*/ 41 w 1496"/>
                                <a:gd name="T1" fmla="*/ 254 h 637"/>
                                <a:gd name="T2" fmla="*/ 273 w 1496"/>
                                <a:gd name="T3" fmla="*/ 595 h 637"/>
                                <a:gd name="T4" fmla="*/ 969 w 1496"/>
                                <a:gd name="T5" fmla="*/ 609 h 637"/>
                                <a:gd name="T6" fmla="*/ 1393 w 1496"/>
                                <a:gd name="T7" fmla="*/ 466 h 637"/>
                                <a:gd name="T8" fmla="*/ 1461 w 1496"/>
                                <a:gd name="T9" fmla="*/ 213 h 637"/>
                                <a:gd name="T10" fmla="*/ 1335 w 1496"/>
                                <a:gd name="T11" fmla="*/ 221 h 637"/>
                                <a:gd name="T12" fmla="*/ 1230 w 1496"/>
                                <a:gd name="T13" fmla="*/ 363 h 637"/>
                                <a:gd name="T14" fmla="*/ 1028 w 1496"/>
                                <a:gd name="T15" fmla="*/ 356 h 637"/>
                                <a:gd name="T16" fmla="*/ 773 w 1496"/>
                                <a:gd name="T17" fmla="*/ 431 h 637"/>
                                <a:gd name="T18" fmla="*/ 645 w 1496"/>
                                <a:gd name="T19" fmla="*/ 288 h 637"/>
                                <a:gd name="T20" fmla="*/ 458 w 1496"/>
                                <a:gd name="T21" fmla="*/ 363 h 637"/>
                                <a:gd name="T22" fmla="*/ 285 w 1496"/>
                                <a:gd name="T23" fmla="*/ 273 h 637"/>
                                <a:gd name="T24" fmla="*/ 41 w 1496"/>
                                <a:gd name="T25" fmla="*/ 254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6" h="637">
                                  <a:moveTo>
                                    <a:pt x="41" y="254"/>
                                  </a:moveTo>
                                  <a:cubicBezTo>
                                    <a:pt x="0" y="384"/>
                                    <a:pt x="80" y="553"/>
                                    <a:pt x="273" y="595"/>
                                  </a:cubicBezTo>
                                  <a:cubicBezTo>
                                    <a:pt x="466" y="637"/>
                                    <a:pt x="780" y="636"/>
                                    <a:pt x="969" y="609"/>
                                  </a:cubicBezTo>
                                  <a:cubicBezTo>
                                    <a:pt x="1156" y="588"/>
                                    <a:pt x="1311" y="532"/>
                                    <a:pt x="1393" y="466"/>
                                  </a:cubicBezTo>
                                  <a:cubicBezTo>
                                    <a:pt x="1496" y="370"/>
                                    <a:pt x="1461" y="213"/>
                                    <a:pt x="1461" y="213"/>
                                  </a:cubicBezTo>
                                  <a:cubicBezTo>
                                    <a:pt x="1441" y="186"/>
                                    <a:pt x="1392" y="197"/>
                                    <a:pt x="1335" y="221"/>
                                  </a:cubicBezTo>
                                  <a:cubicBezTo>
                                    <a:pt x="1297" y="246"/>
                                    <a:pt x="1281" y="341"/>
                                    <a:pt x="1230" y="363"/>
                                  </a:cubicBezTo>
                                  <a:cubicBezTo>
                                    <a:pt x="1143" y="395"/>
                                    <a:pt x="1104" y="345"/>
                                    <a:pt x="1028" y="356"/>
                                  </a:cubicBezTo>
                                  <a:cubicBezTo>
                                    <a:pt x="952" y="367"/>
                                    <a:pt x="837" y="442"/>
                                    <a:pt x="773" y="431"/>
                                  </a:cubicBezTo>
                                  <a:cubicBezTo>
                                    <a:pt x="709" y="420"/>
                                    <a:pt x="697" y="299"/>
                                    <a:pt x="645" y="288"/>
                                  </a:cubicBezTo>
                                  <a:cubicBezTo>
                                    <a:pt x="593" y="277"/>
                                    <a:pt x="518" y="366"/>
                                    <a:pt x="458" y="363"/>
                                  </a:cubicBezTo>
                                  <a:cubicBezTo>
                                    <a:pt x="398" y="360"/>
                                    <a:pt x="354" y="291"/>
                                    <a:pt x="285" y="273"/>
                                  </a:cubicBezTo>
                                  <a:cubicBezTo>
                                    <a:pt x="81" y="0"/>
                                    <a:pt x="82" y="124"/>
                                    <a:pt x="41" y="254"/>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64"/>
                          <wps:cNvSpPr>
                            <a:spLocks/>
                          </wps:cNvSpPr>
                          <wps:spPr bwMode="auto">
                            <a:xfrm>
                              <a:off x="6469" y="8501"/>
                              <a:ext cx="1071" cy="358"/>
                            </a:xfrm>
                            <a:custGeom>
                              <a:avLst/>
                              <a:gdLst>
                                <a:gd name="T0" fmla="*/ 219 w 1071"/>
                                <a:gd name="T1" fmla="*/ 23 h 358"/>
                                <a:gd name="T2" fmla="*/ 656 w 1071"/>
                                <a:gd name="T3" fmla="*/ 43 h 358"/>
                                <a:gd name="T4" fmla="*/ 1059 w 1071"/>
                                <a:gd name="T5" fmla="*/ 262 h 358"/>
                                <a:gd name="T6" fmla="*/ 581 w 1071"/>
                                <a:gd name="T7" fmla="*/ 221 h 358"/>
                                <a:gd name="T8" fmla="*/ 110 w 1071"/>
                                <a:gd name="T9" fmla="*/ 207 h 358"/>
                                <a:gd name="T10" fmla="*/ 219 w 1071"/>
                                <a:gd name="T11" fmla="*/ 23 h 358"/>
                              </a:gdLst>
                              <a:ahLst/>
                              <a:cxnLst>
                                <a:cxn ang="0">
                                  <a:pos x="T0" y="T1"/>
                                </a:cxn>
                                <a:cxn ang="0">
                                  <a:pos x="T2" y="T3"/>
                                </a:cxn>
                                <a:cxn ang="0">
                                  <a:pos x="T4" y="T5"/>
                                </a:cxn>
                                <a:cxn ang="0">
                                  <a:pos x="T6" y="T7"/>
                                </a:cxn>
                                <a:cxn ang="0">
                                  <a:pos x="T8" y="T9"/>
                                </a:cxn>
                                <a:cxn ang="0">
                                  <a:pos x="T10" y="T11"/>
                                </a:cxn>
                              </a:cxnLst>
                              <a:rect l="0" t="0" r="r" b="b"/>
                              <a:pathLst>
                                <a:path w="1071" h="358">
                                  <a:moveTo>
                                    <a:pt x="219" y="23"/>
                                  </a:moveTo>
                                  <a:cubicBezTo>
                                    <a:pt x="313" y="0"/>
                                    <a:pt x="518" y="7"/>
                                    <a:pt x="656" y="43"/>
                                  </a:cubicBezTo>
                                  <a:cubicBezTo>
                                    <a:pt x="794" y="79"/>
                                    <a:pt x="1071" y="232"/>
                                    <a:pt x="1059" y="262"/>
                                  </a:cubicBezTo>
                                  <a:cubicBezTo>
                                    <a:pt x="1047" y="292"/>
                                    <a:pt x="895" y="358"/>
                                    <a:pt x="581" y="221"/>
                                  </a:cubicBezTo>
                                  <a:cubicBezTo>
                                    <a:pt x="267" y="84"/>
                                    <a:pt x="294" y="302"/>
                                    <a:pt x="110" y="207"/>
                                  </a:cubicBezTo>
                                  <a:cubicBezTo>
                                    <a:pt x="51" y="187"/>
                                    <a:pt x="0" y="58"/>
                                    <a:pt x="219" y="23"/>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C56C9D" id="Group 96" o:spid="_x0000_s1026" style="position:absolute;margin-left:330.95pt;margin-top:391.65pt;width:188.95pt;height:295.3pt;z-index:251706368" coordorigin="6844,7743" coordsize="4269,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">
                <v:group id="Group 65" o:spid="_x0000_s1027" style="position:absolute;left:6844;top:10443;width:2004;height:3618"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66" o:spid="_x0000_s1028"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gjMUA&#10;AADbAAAADwAAAGRycy9kb3ducmV2LnhtbESPQWvCQBSE7wX/w/IEb3WjBBujq7SC0FuthtLeXrPP&#10;JJp9G7Krrv++Wyj0OMzMN8xyHUwrrtS7xrKCyTgBQVxa3XCloDhsHzMQziNrbC2Tgjs5WK8GD0vM&#10;tb3xO133vhIRwi5HBbX3XS6lK2sy6Ma2I47e0fYGfZR9JXWPtwg3rZwmyUwabDgu1NjRpqbyvL8Y&#10;BW/3tPh6Sb/nn3z4COlk56Z8ypQaDcPzAoSn4P/Df+1XrWD+BL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iCMxQAAANsAAAAPAAAAAAAAAAAAAAAAAJgCAABkcnMv&#10;ZG93bnJldi54bWxQSwUGAAAAAAQABAD1AAAAigM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67" o:spid="_x0000_s1029"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hjr0A&#10;AADbAAAADwAAAGRycy9kb3ducmV2LnhtbERPyQrCMBC9C/5DGMGbpoqIVqOI4HJ0O3gcmrGtNpPa&#10;xFr/3hwEj4+3z5eNKURNlcstKxj0IxDEidU5pwou501vAsJ5ZI2FZVLwIQfLRbs1x1jbNx+pPvlU&#10;hBB2MSrIvC9jKV2SkUHXtyVx4G62MugDrFKpK3yHcFPIYRSNpcGcQ0OGJa0zSh6nl1FwONb35Dws&#10;J9tif7iMnvK6e75GSnU7zWoGwlPj/+Kfe68VTMPY8CX8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DFhjr0AAADbAAAADwAAAAAAAAAAAAAAAACYAgAAZHJzL2Rvd25yZXYu&#10;eG1sUEsFBgAAAAAEAAQA9QAAAIIDA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68" o:spid="_x0000_s1030"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TU8UA&#10;AADbAAAADwAAAGRycy9kb3ducmV2LnhtbESPQWvCQBSE7wX/w/IKXkrdqFia1FVU0HpSmvbQ4yP7&#10;mgSzb9fsRuO/7wqFHoeZ+YaZL3vTiAu1vrasYDxKQBAXVtdcKvj63D6/gvABWWNjmRTcyMNyMXiY&#10;Y6btlT/okodSRAj7DBVUIbhMSl9UZNCPrCOO3o9tDYYo21LqFq8Rbho5SZIXabDmuFCho01FxSnv&#10;jILTTk/9bH3uvsez2zF174fOuielho/96g1EoD78h//ae60gTeH+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NTxQAAANsAAAAPAAAAAAAAAAAAAAAAAJgCAABkcnMv&#10;ZG93bnJldi54bWxQSwUGAAAAAAQABAD1AAAAigM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69" o:spid="_x0000_s1031"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V0cUA&#10;AADcAAAADwAAAGRycy9kb3ducmV2LnhtbESPT2/CMAzF75P2HSJP2mUaKTsw1BEQ2tif6wCxq9e4&#10;aWnjVE1Gy7fHh0ncbL3n935erEbfqhP1sQ5sYDrJQBEXwdbsDOx3749zUDEhW2wDk4EzRVgtb28W&#10;mNsw8DedtskpCeGYo4EqpS7XOhYVeYyT0BGLVobeY5K1d9r2OEi4b/VTls20x5qlocKOXisqmu2f&#10;N+CO/OHefnbPv8Pnef5QuqY8bBpj7u/G9QuoRGO6mv+vv6zgZ4Ivz8gE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9XRxQAAANwAAAAPAAAAAAAAAAAAAAAAAJgCAABkcnMv&#10;ZG93bnJldi54bWxQSwUGAAAAAAQABAD1AAAAigM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70" o:spid="_x0000_s1032"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OLsYA&#10;AADcAAAADwAAAGRycy9kb3ducmV2LnhtbESPQWvCQBCF70L/wzKFXkR3tVZqdBVpkRZ7MhbE25Ad&#10;k2B2Ns1uY/rvu4LgbYb35n1vFqvOVqKlxpeONYyGCgRx5kzJuYbv/WbwCsIHZIOVY9LwRx5Wy4fe&#10;AhPjLryjNg25iCHsE9RQhFAnUvqsIIt+6GriqJ1cYzHEtcmlafASw20lx0pNpcWSI6HAmt4Kys7p&#10;r43c7UtfPU+OrZwdNh8z9zW2P+9W66fHbj0HEagLd/Pt+tPE+moE12fiBH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TOLsYAAADcAAAADwAAAAAAAAAAAAAAAACYAgAAZHJz&#10;L2Rvd25yZXYueG1sUEsFBgAAAAAEAAQA9QAAAIsD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71" o:spid="_x0000_s1033"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9zQsIA&#10;AADcAAAADwAAAGRycy9kb3ducmV2LnhtbERPTWvDMAy9F/YfjAa7Nc4KGSWNW0rpILAd2mywHUWs&#10;JmGxHGwvyf59PSj0psf7VLGbTS9Gcr6zrOA5SUEQ11Z33Cj4/HhdrkH4gKyxt0wK/sjDbvuwKDDX&#10;duIzjVVoRAxhn6OCNoQhl9LXLRn0iR2II3exzmCI0DVSO5xiuOnlKk1fpMGOY0OLAx1aqn+qX6Pg&#10;7b084inbm0Nz1Nnovqsvyjqlnh7n/QZEoDncxTd3qeP8dAX/z8QL5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3NCwgAAANwAAAAPAAAAAAAAAAAAAAAAAJgCAABkcnMvZG93&#10;bnJldi54bWxQSwUGAAAAAAQABAD1AAAAhwM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72" o:spid="_x0000_s1034"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uOcIA&#10;AADcAAAADwAAAGRycy9kb3ducmV2LnhtbERPTWvCQBC9F/wPywheRDdqlZK6igiKB6Ea2/uQHZNg&#10;djZk1yT213cFobd5vM9ZrjtTioZqV1hWMBlHIIhTqwvOFHxfdqMPEM4jaywtk4IHOVivem9LjLVt&#10;+UxN4jMRQtjFqCD3voqldGlOBt3YVsSBu9raoA+wzqSusQ3hppTTKFpIgwWHhhwr2uaU3pK7UZDt&#10;txfm0/vxq9XD5syHSfI7/1Fq0O82nyA8df5f/HIfdJgfzeD5TLh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G45wgAAANwAAAAPAAAAAAAAAAAAAAAAAJgCAABkcnMvZG93&#10;bnJldi54bWxQSwUGAAAAAAQABAD1AAAAhwM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73" o:spid="_x0000_s1035"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2jMQA&#10;AADcAAAADwAAAGRycy9kb3ducmV2LnhtbERPTWvCQBC9C/0Pywi9SN00LaWkrpIIQqEarHrocciO&#10;STA7G7LbJP33rlDwNo/3OYvVaBrRU+dqywqe5xEI4sLqmksFp+Pm6R2E88gaG8uk4I8crJYPkwUm&#10;2g78Tf3BlyKEsEtQQeV9m0jpiooMurltiQN3tp1BH2BXSt3hEMJNI+MoepMGaw4NFba0rqi4HH6N&#10;At9c3PYl25U/+xi/sjzNZZbPlHqcjukHCE+jv4v/3Z86zI9e4fZ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W9ozEAAAA3AAAAA8AAAAAAAAAAAAAAAAAmAIAAGRycy9k&#10;b3ducmV2LnhtbFBLBQYAAAAABAAEAPUAAACJAw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74" o:spid="_x0000_s1036"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NDcEA&#10;AADcAAAADwAAAGRycy9kb3ducmV2LnhtbERPTYvCMBC9L/gfwgheFk0UdleqUUQoeFLsCnocmrGt&#10;NpPSRK3/3iwIe5vH+5z5srO1uFPrK8caxiMFgjh3puJCw+E3HU5B+IBssHZMGp7kYbnofcwxMe7B&#10;e7pnoRAxhH2CGsoQmkRKn5dk0Y9cQxy5s2sthgjbQpoWHzHc1nKi1Le0WHFsKLGhdUn5NbtZDbfP&#10;4zZM0p3dnGy6Uz+XOjvgWOtBv1vNQATqwr/47d6YOF99wd8z8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eTQ3BAAAA3AAAAA8AAAAAAAAAAAAAAAAAmAIAAGRycy9kb3du&#10;cmV2LnhtbFBLBQYAAAAABAAEAPUAAACGAw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75" o:spid="_x0000_s1037"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8sMMA&#10;AADcAAAADwAAAGRycy9kb3ducmV2LnhtbERPS2vCQBC+F/wPywheiu7WgkjqRjSlVggejL30NmQn&#10;D5qdDdmtxn/fLRR6m4/vOZvtaDtxpcG3jjU8LRQI4tKZlmsNH5e3+RqED8gGO8ek4U4etunkYYOJ&#10;cTc+07UItYgh7BPU0ITQJ1L6siGLfuF64shVbrAYIhxqaQa8xXDbyaVSK2mx5djQYE9ZQ+VX8W01&#10;vH+q4yPKfp8/Z+b1dMizvOJC69l03L2ACDSGf/Gf+2jifLWC32fiB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8sMMAAADcAAAADwAAAAAAAAAAAAAAAACYAgAAZHJzL2Rv&#10;d25yZXYueG1sUEsFBgAAAAAEAAQA9QAAAIgDA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76" o:spid="_x0000_s1038"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G8cIA&#10;AADcAAAADwAAAGRycy9kb3ducmV2LnhtbERPS08CMRC+m/AfmiHxYqAF5bVQCNGYeFTgwm2yHbar&#10;7XSzrcvy762Jibf58j1ns+u9Ex21sQ6sYTJWIIjLYGquNJyOr6MliJiQDbrApOFGEXbbwd0GCxOu&#10;/EHdIVUih3AsUINNqSmkjKUlj3EcGuLMXULrMWXYVtK0eM3h3smpUnPpsebcYLGhZ0vl1+Hba+ge&#10;1YOcvMyOn84+nWVzM86/r7S+H/b7NYhEffoX/7nfTJ6vFvD7TL5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AbxwgAAANwAAAAPAAAAAAAAAAAAAAAAAJgCAABkcnMvZG93&#10;bnJldi54bWxQSwUGAAAAAAQABAD1AAAAhwM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77" o:spid="_x0000_s1039"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XSsUA&#10;AADcAAAADwAAAGRycy9kb3ducmV2LnhtbESPzWrDQAyE74W+w6JCb826OZTgZGPiQqGBXPLzAMIr&#10;e916tY53Ezt5+uhQ6E1iRjOfVsXkO3WlIbaBDbzPMlDEVbAtNwZOx6+3BaiYkC12gcnAjSIU6+en&#10;FeY2jLyn6yE1SkI45mjApdTnWsfKkcc4Cz2xaHUYPCZZh0bbAUcJ952eZ9mH9tiyNDjs6dNR9Xu4&#10;eAPjvr0syvKnc/dzvUvbbeXqXTTm9WXaLEElmtK/+e/62wp+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ddKxQAAANwAAAAPAAAAAAAAAAAAAAAAAJgCAABkcnMv&#10;ZG93bnJldi54bWxQSwUGAAAAAAQABAD1AAAAigM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78" o:spid="_x0000_s1040"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ZjcMA&#10;AADcAAAADwAAAGRycy9kb3ducmV2LnhtbERPyWrDMBC9B/oPYgq9JXJNCbET2RRDoYXmkKWH3gZp&#10;Yru1RsZSHefvq0Agt3m8dTblZDsx0uBbxwqeFwkIYu1My7WC4+FtvgLhA7LBzjEpuJCHsniYbTA3&#10;7sw7GvehFjGEfY4KmhD6XEqvG7LoF64njtzJDRZDhEMtzYDnGG47mSbJUlpsOTY02FPVkP7d/1kF&#10;31Wqsyr9MpeXlD9+9Hb1iaNX6ulxel2DCDSFu/jmfjdxfpLB9Zl4gS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SZjcMAAADcAAAADwAAAAAAAAAAAAAAAACYAgAAZHJzL2Rv&#10;d25yZXYueG1sUEsFBgAAAAAEAAQA9QAAAIgDA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79" o:spid="_x0000_s1041"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XA8IA&#10;AADcAAAADwAAAGRycy9kb3ducmV2LnhtbESPQWsCMRCF74L/IYzQW83aQy2rUUQQWnqpVjwPmzG7&#10;mEyWJHW3/75zKHib4b1575v1dgxe3SnlLrKBxbwCRdxE27EzcP4+PL+BygXZoo9MBn4pw3Yznayx&#10;tnHgI91PxSkJ4VyjgbaUvtY6Ny0FzPPYE4t2jSlgkTU5bRMOEh68fqmqVx2wY2losad9S83t9BMM&#10;jHROXz5f4tJ/VP7TO5dsMxjzNBt3K1CFxvIw/1+/W8FfCL48IxP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FcDwgAAANwAAAAPAAAAAAAAAAAAAAAAAJgCAABkcnMvZG93&#10;bnJldi54bWxQSwUGAAAAAAQABAD1AAAAhwM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80" o:spid="_x0000_s1042" style="position:absolute;left:9109;top:10653;width:2004;height:3618"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81" o:spid="_x0000_s1043"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TEcMA&#10;AADcAAAADwAAAGRycy9kb3ducmV2LnhtbERPTWvCQBC9F/oflin0VjcJQTS6Ca0g9KbVUOptmp0m&#10;abOzIbtq/PddQfA2j/c5y2I0nTjR4FrLCuJJBIK4srrlWkG5X7/MQDiPrLGzTAou5KDIHx+WmGl7&#10;5g867XwtQgi7DBU03veZlK5qyKCb2J44cD92MOgDHGqpBzyHcNPJJIqm0mDLoaHBnlYNVX+7o1Gw&#10;uaTl4S39nn/x/nNM461L+Hem1PPT+LoA4Wn0d/HN/a7D/DiB6zPhAp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VTEcMAAADcAAAADwAAAAAAAAAAAAAAAACYAgAAZHJzL2Rv&#10;d25yZXYueG1sUEsFBgAAAAAEAAQA9QAAAIgD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82" o:spid="_x0000_s1044"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yq8IA&#10;AADcAAAADwAAAGRycy9kb3ducmV2LnhtbERPTWvCQBC9F/wPywi91Y1WJKSuUgTbHNXk0OOQnSZp&#10;s7Mxu4nx37uC4G0e73PW29E0YqDO1ZYVzGcRCOLC6ppLBXm2f4tBOI+ssbFMCq7kYLuZvKwx0fbC&#10;RxpOvhQhhF2CCirv20RKV1Rk0M1sSxy4X9sZ9AF2pdQdXkK4aeQiilbSYM2hocKWdhUV/6feKDgc&#10;h78iW7TxV5Me8uVZ/nyf+6VSr9Px8wOEp9E/xQ93qsP8+Tvcnw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DKrwgAAANwAAAAPAAAAAAAAAAAAAAAAAJgCAABkcnMvZG93&#10;bnJldi54bWxQSwUGAAAAAAQABAD1AAAAhwM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83" o:spid="_x0000_s1045"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VKcQA&#10;AADcAAAADwAAAGRycy9kb3ducmV2LnhtbERPS2vCQBC+F/wPywheSt3ER2lTV1HB6qmltoceh+w0&#10;CWZn1+xG47/vCoK3+fieM1t0phYnanxlWUE6TEAQ51ZXXCj4+d48vYDwAVljbZkUXMjDYt57mGGm&#10;7Zm/6LQPhYgh7DNUUIbgMil9XpJBP7SOOHJ/tjEYImwKqRs8x3BTy1GSPEuDFceGEh2tS8oP+9Yo&#10;OLzrsZ+uju1vOr18vrrtR2vdo1KDfrd8AxGoC3fxzb3TcX46gesz8QI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gVSnEAAAA3AAAAA8AAAAAAAAAAAAAAAAAmAIAAGRycy9k&#10;b3ducmV2LnhtbFBLBQYAAAAABAAEAPUAAACJAw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84" o:spid="_x0000_s1046"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3glMMA&#10;AADcAAAADwAAAGRycy9kb3ducmV2LnhtbERPTWvCQBC9C/0PyxR6kbqx0CrRVUrV2mtV6nXMTjYx&#10;2dmQXU38926h0Ns83ufMl72txZVaXzpWMB4lIIgzp0s2Cg77zfMUhA/IGmvHpOBGHpaLh8EcU+06&#10;/qbrLhgRQ9inqKAIoUml9FlBFv3INcSRy11rMUTYGqlb7GK4reVLkrxJiyXHhgIb+igoq3YXq8Cc&#10;+dOsjvvJqdvepsPcVPnPulLq6bF/n4EI1Id/8Z/7S8f541f4fS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3glMMAAADcAAAADwAAAAAAAAAAAAAAAACYAgAAZHJzL2Rv&#10;d25yZXYueG1sUEsFBgAAAAAEAAQA9QAAAIgD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85" o:spid="_x0000_s1047"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Ah8YA&#10;AADcAAAADwAAAGRycy9kb3ducmV2LnhtbESPT2vCQBDF74LfYRnBi9SNf6nRVaQilvakLYi3ITsm&#10;wexsml1j/PZdQfA2w3vzfm8Wq8YUoqbK5ZYVDPoRCOLE6pxTBb8/27d3EM4jaywsk4I7OVgt260F&#10;xtreeE/1wacihLCLUUHmfRlL6ZKMDLq+LYmDdraVQR/WKpW6wlsIN4UcRtFUGsw5EDIs6SOj5HK4&#10;msD9mvSi0fhUy9lxu5vZ76H52xilup1mPQfhqfEv8/P6U4f6gyk8ngkT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TAh8YAAADcAAAADwAAAAAAAAAAAAAAAACYAgAAZHJz&#10;L2Rvd25yZXYueG1sUEsFBgAAAAAEAAQA9QAAAIsD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86" o:spid="_x0000_s1048"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GB8IA&#10;AADcAAAADwAAAGRycy9kb3ducmV2LnhtbERPTWvCQBC9C/6HZQRvuomQKqlrELEg2EONQnscstMk&#10;mJ0Nu9uY/vtuodDbPN7nbIvRdGIg51vLCtJlAoK4srrlWsHt+rLYgPABWWNnmRR8k4diN51sMdf2&#10;wRcaylCLGMI+RwVNCH0upa8aMuiXtieO3Kd1BkOErpba4SOGm06ukuRJGmw5NjTY06Gh6l5+GQXn&#10;19MR37K9OdRHnQ3uo3ynrFVqPhv3zyACjeFf/Oc+6Tg/X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UYHwgAAANwAAAAPAAAAAAAAAAAAAAAAAJgCAABkcnMvZG93&#10;bnJldi54bWxQSwUGAAAAAAQABAD1AAAAhwM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87" o:spid="_x0000_s1049"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qlcUA&#10;AADcAAAADwAAAGRycy9kb3ducmV2LnhtbESPQWvCQBCF74X+h2UKXkrdRNpSoquIoHgotMZ6H7Jj&#10;EszOhuyaRH9951DobYb35r1vFqvRNaqnLtSeDaTTBBRx4W3NpYGf4/blA1SIyBYbz2TgRgFWy8eH&#10;BWbWD3ygPo+lkhAOGRqoYmwzrUNRkcMw9S2xaGffOYyydqW2HQ4S7ho9S5J37bBmaaiwpU1FxSW/&#10;OgPlbnNk/n79/Brsc3/gfZrf307GTJ7G9RxUpDH+m/+u91bwU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qVxQAAANwAAAAPAAAAAAAAAAAAAAAAAJgCAABkcnMv&#10;ZG93bnJldi54bWxQSwUGAAAAAAQABAD1AAAAigM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88" o:spid="_x0000_s1050"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Pz8QA&#10;AADcAAAADwAAAGRycy9kb3ducmV2LnhtbERPTWvCQBC9C/0PyxR6kbqJgrTRVZJCoVANre2hxyE7&#10;JsHsbNjdavz3riB4m8f7nOV6MJ04kvOtZQXpJAFBXFndcq3g9+f9+QWED8gaO8uk4Ewe1quH0RIz&#10;bU/8TcddqEUMYZ+hgiaEPpPSVw0Z9BPbE0dub53BEKGrpXZ4iuGmk9MkmUuDLceGBnt6a6g67P6N&#10;gtAd/GZWbOu/ryl+FmVeyqIcK/X0OOQLEIGGcBff3B86zk9f4fpMvE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Oz8/EAAAA3AAAAA8AAAAAAAAAAAAAAAAAmAIAAGRycy9k&#10;b3ducmV2LnhtbFBLBQYAAAAABAAEAPUAAACJAw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89" o:spid="_x0000_s1051"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y9cQA&#10;AADcAAAADwAAAGRycy9kb3ducmV2LnhtbESPQWvCQBCF7wX/wzJCL0U35tBKdBURAp4qTQU9Dtkx&#10;iWZnQ3bV+O+dQ6G3Gd6b975ZrgfXqjv1ofFsYDZNQBGX3jZcGTj85pM5qBCRLbaeycCTAqxXo7cl&#10;ZtY/+IfuRayUhHDI0EAdY5dpHcqaHIap74hFO/veYZS1r7Tt8SHhrtVpknxqhw1LQ40dbWsqr8XN&#10;Gbh9HL9jmu/d7uTyffJ1aYsDzox5Hw+bBahIQ/w3/13vrOCngi/PyAR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svXEAAAA3AAAAA8AAAAAAAAAAAAAAAAAmAIAAGRycy9k&#10;b3ducmV2LnhtbFBLBQYAAAAABAAEAPUAAACJAw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90" o:spid="_x0000_s1052"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4pMQA&#10;AADcAAAADwAAAGRycy9kb3ducmV2LnhtbERPTWvCQBC9C/0PyxR6kWajgpQ0q2jENhB6aNpLb0N2&#10;TILZ2ZBdTfrv3ULB2zze56TbyXTiSoNrLStYRDEI4srqlmsF31/H5xcQziNr7CyTgl9ysN08zFJM&#10;tB35k66lr0UIYZeggsb7PpHSVQ0ZdJHtiQN3soNBH+BQSz3gGMJNJ5dxvJYGWw4NDfaUNVSdy4tR&#10;8P4T53OU/b5YZfrw8VZkxYlLpZ4ep90rCE+Tv4v/3bkO85cL+HsmX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suKTEAAAA3AAAAA8AAAAAAAAAAAAAAAAAmAIAAGRycy9k&#10;b3ducmV2LnhtbFBLBQYAAAAABAAEAPUAAACJAw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91" o:spid="_x0000_s1053"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5CcIA&#10;AADcAAAADwAAAGRycy9kb3ducmV2LnhtbERPTWsCMRC9F/wPYQQvUrNurbSrUcRS8Niql96GzbhZ&#10;TSbLJq7rv2+EQm/zeJ+zXPfOio7aUHtWMJ1kIIhLr2uuFBwPn89vIEJE1mg9k4I7BVivBk9LLLS/&#10;8Td1+1iJFMKhQAUmxqaQMpSGHIaJb4gTd/Ktw5hgW0nd4i2FOyvzLJtLhzWnBoMNbQ2Vl/3VKehe&#10;srGcfrweztbMfmRz19Z9vSs1GvabBYhIffwX/7l3Os3Pc3g8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vkJwgAAANwAAAAPAAAAAAAAAAAAAAAAAJgCAABkcnMvZG93&#10;bnJldi54bWxQSwUGAAAAAAQABAD1AAAAhwM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92" o:spid="_x0000_s1054"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ZW8IA&#10;AADcAAAADwAAAGRycy9kb3ducmV2LnhtbERP22rCQBB9L/gPywh9qxtTKJK6igqCAV+0/YAhO8lG&#10;s7Mxu7m0X98tFPo2h3Od9XayjRio87VjBctFAoK4cLrmSsHnx/FlBcIHZI2NY1LwRR62m9nTGjPt&#10;Rr7QcA2ViCHsM1RgQmgzKX1hyKJfuJY4cqXrLIYIu0rqDscYbhuZJsmbtFhzbDDY0sFQcb/2VsF4&#10;qfvVfn9rzPejPIc8L0x59ko9z6fdO4hAU/gX/7lPOs5PX+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lbwgAAANwAAAAPAAAAAAAAAAAAAAAAAJgCAABkcnMvZG93&#10;bnJldi54bWxQSwUGAAAAAAQABAD1AAAAhwM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93" o:spid="_x0000_s1055"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qc8IA&#10;AADcAAAADwAAAGRycy9kb3ducmV2LnhtbERPTWsCMRC9F/wPYQRvNWuQYrdGkQWhgj1o20NvQzLu&#10;rm4myyZd139vhEJv83ifs1wPrhE9daH2rGE2zUAQG29rLjV8fW6fFyBCRLbYeCYNNwqwXo2elphb&#10;f+UD9cdYihTCIUcNVYxtLmUwFTkMU98SJ+7kO4cxwa6UtsNrCneNVFn2Ih3WnBoqbKmoyFyOv07D&#10;T6HMa6G+7W2ueHc2H4s99kHryXjYvIGINMR/8Z/73ab5ag6PZ9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GpzwgAAANwAAAAPAAAAAAAAAAAAAAAAAJgCAABkcnMvZG93&#10;bnJldi54bWxQSwUGAAAAAAQABAD1AAAAhwM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94" o:spid="_x0000_s1056"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Jr8A&#10;AADcAAAADwAAAGRycy9kb3ducmV2LnhtbERPTWsCMRC9C/0PYQreNFtBK6vZRQqFFi9WxfOwGbOL&#10;yWRJUnf77xuh0Ns83uds69FZcacQO88KXuYFCOLG646NgvPpfbYGEROyRuuZFPxQhLp6mmyx1H7g&#10;L7ofkxE5hGOJCtqU+lLK2LTkMM59T5y5qw8OU4bBSB1wyOHOykVRrKTDjnNDiz29tdTcjt9OwUjn&#10;cLDx4l/tZ2H31pigm0Gp6fO424BINKZ/8Z/7Q+f5iyU8nskXy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z4mvwAAANwAAAAPAAAAAAAAAAAAAAAAAJgCAABkcnMvZG93bnJl&#10;di54bWxQSwUGAAAAAAQABAD1AAAAhAM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6" o:spid="_x0000_s1057" style="position:absolute;left:7136;top:7743;width:3827;height:6509"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26" o:spid="_x0000_s1058"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6NMMA&#10;AADcAAAADwAAAGRycy9kb3ducmV2LnhtbERPS2vCQBC+F/wPyxR6qxtD0DS6ihYKvdUXUm9jdkxS&#10;s7Mhu9X4711B8DYf33Mms87U4kytqywrGPQjEMS51RUXCrabr/cUhPPIGmvLpOBKDmbT3ssEM20v&#10;vKLz2hcihLDLUEHpfZNJ6fKSDLq+bYgDd7StQR9gW0jd4iWEm1rGUTSUBisODSU29FlSflr/GwU/&#10;12S7XySHj1/e7LpksHQx/6VKvb128zEIT51/ih/ubx3mxyO4PxMu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46NMMAAADcAAAADwAAAAAAAAAAAAAAAACYAgAAZHJzL2Rv&#10;d25yZXYueG1sUEsFBgAAAAAEAAQA9QAAAIgD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27" o:spid="_x0000_s1059"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qZ8QA&#10;AADcAAAADwAAAGRycy9kb3ducmV2LnhtbESPT4vCQAzF74LfYYjgTacWEamOsiy469F/B4+hE9vu&#10;djK1M9b67c1hYW8J7+W9X9bb3tWqozZUng3Mpgko4tzbigsDl/NusgQVIrLF2jMZeFGA7WY4WGNm&#10;/ZOP1J1ioSSEQ4YGyhibTOuQl+QwTH1DLNrNtw6jrG2hbYtPCXe1TpNkoR1WLA0lNvRZUv57ejgD&#10;h2P3k5/TZvlV7w+X+V1fv++PuTHjUf+xAhWpj//mv+u9FfxUaOUZmUBv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wamfEAAAA3AAAAA8AAAAAAAAAAAAAAAAAmAIAAGRycy9k&#10;b3ducmV2LnhtbFBLBQYAAAAABAAEAPUAAACJAw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28" o:spid="_x0000_s1060"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wCsQA&#10;AADcAAAADwAAAGRycy9kb3ducmV2LnhtbERPS2vCQBC+C/6HZYReSt1oUTS6ShX6OCnaHnocsmMS&#10;zM5usxuT/PtuoeBtPr7nrLedqcSNal9aVjAZJyCIM6tLzhV8fb4+LUD4gKyxskwKevKw3QwHa0y1&#10;bflEt3PIRQxhn6KCIgSXSumzggz6sXXEkbvY2mCIsM6lrrGN4aaS0ySZS4Mlx4YCHe0Lyq7nxii4&#10;vulnP9v9NN+TWX9cuvdDY92jUg+j7mUFIlAX7uJ/94eO86dL+HsmX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MArEAAAA3AAAAA8AAAAAAAAAAAAAAAAAmAIAAGRycy9k&#10;b3ducmV2LnhtbFBLBQYAAAAABAAEAPUAAACJAw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29" o:spid="_x0000_s1061"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8fbMUA&#10;AADcAAAADwAAAGRycy9kb3ducmV2LnhtbESPT2/CMAzF75P4DpGRuEyQjkkb6ggI7f91gLar17hp&#10;aeNUTUbLt58Pk3az9Z7f+3m9HX2rztTHOrCBm0UGirgItmZn4Hh4ma9AxYRssQ1MBi4UYbuZXK0x&#10;t2HgDzrvk1MSwjFHA1VKXa51LCryGBehIxatDL3HJGvvtO1xkHDf6mWW3WmPNUtDhR09VlQ0+x9v&#10;wJ341T19He6/h7fL6rp0Tfn53Bgzm467B1CJxvRv/rt+t4J/K/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9sxQAAANwAAAAPAAAAAAAAAAAAAAAAAJgCAABkcnMv&#10;ZG93bnJldi54bWxQSwUGAAAAAAQABAD1AAAAigM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30" o:spid="_x0000_s1062"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Ek8YA&#10;AADcAAAADwAAAGRycy9kb3ducmV2LnhtbESPW2vCQBCF3wX/wzKCL1I33kqNrlIUqbRPXqD4NmTH&#10;JJidTbNrTP+9Kwi+zXDOnO/MfNmYQtRUudyygkE/AkGcWJ1zquB42Lx9gHAeWWNhmRT8k4Plot2a&#10;Y6ztjXdU730qQgi7GBVk3pexlC7JyKDr25I4aGdbGfRhrVKpK7yFcFPIYRS9S4M5B0KGJa0ySi77&#10;qwnc70kvGo1PtZz+br6m9mdo/tZGqW6n+ZyB8NT4l/l5vdWh/mgAj2fCBH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gEk8YAAADcAAAADwAAAAAAAAAAAAAAAACYAgAAZHJz&#10;L2Rvd25yZXYueG1sUEsFBgAAAAAEAAQA9QAAAIsD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31" o:spid="_x0000_s1063"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5/8IA&#10;AADcAAAADwAAAGRycy9kb3ducmV2LnhtbERPTWvCQBC9F/wPywi91Y2WiKSuIYiCUA81Cu1xyE6T&#10;YHY27K4x/fduodDbPN7nrPPRdGIg51vLCuazBARxZXXLtYLLef+yAuEDssbOMin4IQ/5ZvK0xkzb&#10;O59oKEMtYgj7DBU0IfSZlL5qyKCf2Z44ct/WGQwRulpqh/cYbjq5SJKlNNhybGiwp21D1bW8GQXv&#10;x8MOP9LCbOudTgf3VX5S2ir1PB2LNxCBxvAv/nMfdJz/uoDfZ+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7n/wgAAANwAAAAPAAAAAAAAAAAAAAAAAJgCAABkcnMvZG93&#10;bnJldi54bWxQSwUGAAAAAAQABAD1AAAAhwM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32" o:spid="_x0000_s1064"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khMIA&#10;AADcAAAADwAAAGRycy9kb3ducmV2LnhtbERPTWvCQBC9F/wPywheim7UKhJdRYQWD0I16n3Ijkkw&#10;Oxuy2yT117tCobd5vM9ZbTpTioZqV1hWMB5FIIhTqwvOFFzOn8MFCOeRNZaWScEvOdise28rjLVt&#10;+URN4jMRQtjFqCD3voqldGlOBt3IVsSBu9naoA+wzqSusQ3hppSTKJpLgwWHhhwr2uWU3pMfoyD7&#10;2p2Zjx+H71a/Nyfej5PH7KrUoN9tlyA8df5f/Ofe6zB/OoXX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KSEwgAAANwAAAAPAAAAAAAAAAAAAAAAAJgCAABkcnMvZG93&#10;bnJldi54bWxQSwUGAAAAAAQABAD1AAAAhwM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33" o:spid="_x0000_s1065"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8McQA&#10;AADcAAAADwAAAGRycy9kb3ducmV2LnhtbERPS2vCQBC+F/wPywi9lGbjA5HoKkYoFNoGTXvocciO&#10;STA7G7LbJP333YLgbT6+52z3o2lET52rLSuYRTEI4sLqmksFX58vz2sQziNrbCyTgl9ysN9NHraY&#10;aDvwmfrclyKEsEtQQeV9m0jpiooMusi2xIG72M6gD7Arpe5wCOGmkfM4XkmDNYeGCls6VlRc8x+j&#10;wDdX975IP8rv0xzf0uyQyTR7UupxOh42IDyN/i6+uV91mL9Ywv8z4QK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6PDHEAAAA3AAAAA8AAAAAAAAAAAAAAAAAmAIAAGRycy9k&#10;b3ducmV2LnhtbFBLBQYAAAAABAAEAPUAAACJAw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34" o:spid="_x0000_s1066"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HsMMA&#10;AADcAAAADwAAAGRycy9kb3ducmV2LnhtbERPTWvCQBC9F/wPywheSt1oqS2pmyBCwJPSKLTHITtN&#10;UrOzIbuJ8d93BcHbPN7nrNPRNGKgztWWFSzmEQjiwuqaSwWnY/byAcJ5ZI2NZVJwJQdpMnlaY6zt&#10;hb9oyH0pQgi7GBVU3rexlK6oyKCb25Y4cL+2M+gD7EqpO7yEcNPIZRStpMGaQ0OFLW0rKs55bxT0&#10;z997v8wOZvdjskP0/tfkJ1woNZuOm08Qnkb/EN/dOx3mv77B7Z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KHsMMAAADcAAAADwAAAAAAAAAAAAAAAACYAgAAZHJzL2Rv&#10;d25yZXYueG1sUEsFBgAAAAAEAAQA9QAAAIgD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35" o:spid="_x0000_s1067"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y2DcIA&#10;AADcAAAADwAAAGRycy9kb3ducmV2LnhtbERPS4vCMBC+L/gfwgheRFMVRKpRtIsPKHvY6sXb0Ixt&#10;sZmUJqv1328WhL3Nx/ec1aYztXhQ6yrLCibjCARxbnXFhYLLeT9agHAeWWNtmRS8yMFm3ftYYazt&#10;k7/pkflChBB2MSoovW9iKV1ekkE3tg1x4G62NegDbAupW3yGcFPLaRTNpcGKQ0OJDSUl5ffsxyg4&#10;XqPTEGWzS2eJ/vw6pEl640ypQb/bLkF46vy/+O0+6TB/Noe/Z8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LYNwgAAANwAAAAPAAAAAAAAAAAAAAAAAJgCAABkcnMvZG93&#10;bnJldi54bWxQSwUGAAAAAAQABAD1AAAAhwM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36" o:spid="_x0000_s1068"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MTMIA&#10;AADcAAAADwAAAGRycy9kb3ducmV2LnhtbERPS2sCMRC+F/wPYYRepGattepqFLEUevTRS2/DZtys&#10;JpNlE9f13zcFobf5+J6zXHfOipaaUHlWMBpmIIgLrysuFXwfP19mIEJE1mg9k4I7BVivek9LzLW/&#10;8Z7aQyxFCuGQowITY51LGQpDDsPQ18SJO/nGYUywKaVu8JbCnZWvWfYuHVacGgzWtDVUXA5Xp6Ad&#10;ZwM5+pgcz9a8/cj6rq3bzZV67nebBYhIXfwXP9xfOs0fT+H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MxMwgAAANwAAAAPAAAAAAAAAAAAAAAAAJgCAABkcnMvZG93&#10;bnJldi54bWxQSwUGAAAAAAQABAD1AAAAhwM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37" o:spid="_x0000_s1069"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d98UA&#10;AADcAAAADwAAAGRycy9kb3ducmV2LnhtbESPzWrDQAyE74W+w6JCb826KZTgZG2aQKCBXPLzAMIr&#10;e916tY53E7t9+upQyE1iRjOfVuXkO3WjIbaBDbzOMlDEVbAtNwbOp+3LAlRMyBa7wGTghyKUxePD&#10;CnMbRj7Q7ZgaJSEcczTgUupzrWPlyGOchZ5YtDoMHpOsQ6PtgKOE+07Ps+xde2xZGhz2tHFUfR+v&#10;3sB4aK+L9fqrc7+Xep92u8rV+2jM89P0sQSVaEp38//1pxX8N6GVZ2QC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R33xQAAANwAAAAPAAAAAAAAAAAAAAAAAJgCAABkcnMv&#10;ZG93bnJldi54bWxQSwUGAAAAAAQABAD1AAAAigM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38" o:spid="_x0000_s1070"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MMMA&#10;AADcAAAADwAAAGRycy9kb3ducmV2LnhtbERPS2vCQBC+C/6HZYTedGNaRFM3QQKFFtqDjx56G3an&#10;STQ7G7LbGP99t1DwNh/fc7bFaFsxUO8bxwqWiwQEsXam4UrB6fgyX4PwAdlg65gU3MhDkU8nW8yM&#10;u/KehkOoRAxhn6GCOoQuk9Lrmiz6heuII/fteoshwr6SpsdrDLetTJNkJS02HBtq7KisSV8OP1bB&#10;V5nqTZl+mttTym9n/bF+x8Er9TAbd88gAo3hLv53v5o4/3ED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TMMMAAADcAAAADwAAAAAAAAAAAAAAAACYAgAAZHJzL2Rv&#10;d25yZXYueG1sUEsFBgAAAAAEAAQA9QAAAIgDA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39" o:spid="_x0000_s1071"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4HsIA&#10;AADcAAAADwAAAGRycy9kb3ducmV2LnhtbESPQWsCMRCF70L/QxjBm2YVacvWKKUgKL20Kj0Pm2l2&#10;aTJZkuiu/75zKPQ2w3vz3jeb3Ri8ulHKXWQDy0UFiriJtmNn4HLez59B5YJs0UcmA3fKsNs+TDZY&#10;2zjwJ91OxSkJ4VyjgbaUvtY6Ny0FzIvYE4v2HVPAImty2iYcJDx4vaqqRx2wY2losae3lpqf0zUY&#10;GOmSPnz+ik/+WPl371yyzWDMbDq+voAqNJZ/89/1wQr+WvDlGZl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3gewgAAANwAAAAPAAAAAAAAAAAAAAAAAJgCAABkcnMvZG93&#10;bnJldi54bWxQSwUGAAAAAAQABAD1AAAAhwM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7" o:spid="_x0000_s1072" style="position:absolute;left:8358;top:13512;width:1408;height:1080" coordorigin="7166,8993" coordsize="1723,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58" o:spid="_x0000_s1073" style="position:absolute;left:7166;top:8993;width:1723;height:1322;visibility:visible;mso-wrap-style:square;v-text-anchor:top" coordsize="1723,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BEMUA&#10;AADcAAAADwAAAGRycy9kb3ducmV2LnhtbERP22oCMRB9L/QfwhR8kZpVSltWo3hBKAiFbu3lcdiM&#10;2cXNZE2irn9vhELf5nCuM5l1thEn8qF2rGA4yEAQl07XbBRsP9ePryBCRNbYOCYFFwowm97fTTDX&#10;7swfdCqiESmEQ44KqhjbXMpQVmQxDFxLnLid8xZjgt5I7fGcwm0jR1n2LC3WnBoqbGlZUbkvjlbB&#10;3C9t8fP7Zb7ft4vD5qW/OvbNSqneQzcfg4jUxX/xn/tNp/lPI7g9ky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AEQxQAAANwAAAAPAAAAAAAAAAAAAAAAAJgCAABkcnMv&#10;ZG93bnJldi54bWxQSwUGAAAAAAQABAD1AAAAigMAAAAA&#10;" path="m799,97v112,97,186,377,338,548c1289,816,1723,1044,1684,1155v-39,111,-520,140,-780,157c639,1318,188,1322,94,1192,,1062,230,673,342,495,459,313,687,,799,97xe" fillcolor="#d8d8d8 [2732]" stroked="f">
                    <v:fill color2="#d8d8d8 [2732]" focus="100%" type="gradient"/>
                    <v:path arrowok="t" o:connecttype="custom" o:connectlocs="799,97;1137,645;1684,1155;904,1312;94,1192;342,495;799,97" o:connectangles="0,0,0,0,0,0,0"/>
                  </v:shape>
                  <v:shape id="Freeform 59" o:spid="_x0000_s1074" style="position:absolute;left:7311;top:9400;width:1507;height:887;visibility:visible;mso-wrap-style:square;v-text-anchor:top" coordsize="1507,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kbsIA&#10;AADcAAAADwAAAGRycy9kb3ducmV2LnhtbERPzWrCQBC+C32HZYReRDc2UiS6hlAILe2haH2AcXdM&#10;gtnZkF2T9O27hUJv8/H9zj6fbCsG6n3jWMF6lYAg1s40XCk4f5XLLQgfkA22jknBN3nIDw+zPWbG&#10;jXyk4RQqEUPYZ6igDqHLpPS6Jot+5TriyF1dbzFE2FfS9DjGcNvKpyR5lhYbjg01dvRSk76d7lbB&#10;+PkxkNGb5HWhi3fD1/RyKVmpx/lU7EAEmsK/+M/9ZuL8TQq/z8QL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qRuwgAAANwAAAAPAAAAAAAAAAAAAAAAAJgCAABkcnMvZG93&#10;bnJldi54bWxQSwUGAAAAAAQABAD1AAAAhwMAAAAA&#10;" path="m332,5c253,10,34,511,17,643,,775,88,851,324,868v235,19,998,-1,1103,-113c1507,708,960,607,804,583,648,559,568,709,489,613,410,517,411,,332,5xe" fillcolor="#7f7f7f [1612]" stroked="f">
                    <v:path arrowok="t" o:connecttype="custom" o:connectlocs="332,5;17,643;324,868;1427,755;804,583;489,613;332,5" o:connectangles="0,0,0,0,0,0,0"/>
                  </v:shape>
                  <v:shape id="Freeform 60" o:spid="_x0000_s1075" style="position:absolute;left:7695;top:9119;width:737;height:726;visibility:visible;mso-wrap-style:square;v-text-anchor:top" coordsize="737,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I3cIA&#10;AADcAAAADwAAAGRycy9kb3ducmV2LnhtbERPTWvCQBC9F/oflin0VjctoZXoKsUieBFJFMTbkB2T&#10;YHY2ZEdN/fVdQehtHu9zpvPBtepCfWg8G3gfJaCIS28brgzstsu3MaggyBZbz2TglwLMZ89PU8ys&#10;v3JOl0IqFUM4ZGigFukyrUNZk8Mw8h1x5I6+dygR9pW2PV5juGv1R5J8aocNx4YaO1rUVJ6KszOw&#10;cj/FbZPnB9x9lfmG95IuZG3M68vwPQElNMi/+OFe2Tg/TeH+TLxA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QjdwgAAANwAAAAPAAAAAAAAAAAAAAAAAJgCAABkcnMvZG93&#10;bnJldi54bWxQSwUGAAAAAAQABAD1AAAAhwMAAAAA&#10;" path="m,226c,182,169,,240,16v71,29,157,268,233,383c549,514,737,726,698,706,623,669,360,362,240,281,157,96,,270,,226xe" fillcolor="#d8d8d8 [2732]" stroked="f">
                    <v:path arrowok="t" o:connecttype="custom" o:connectlocs="0,226;240,16;473,399;698,706;240,281;0,226" o:connectangles="0,0,0,0,0,0"/>
                  </v:shape>
                </v:group>
                <v:group id="Group 61" o:spid="_x0000_s1076" style="position:absolute;left:7573;top:13927;width:1306;height:697" coordorigin="6094,8455" coordsize="1598,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62" o:spid="_x0000_s1077" style="position:absolute;left:6094;top:8455;width:1598;height:853;visibility:visible;mso-wrap-style:square;v-text-anchor:top" coordsize="1598,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qniMIA&#10;AADcAAAADwAAAGRycy9kb3ducmV2LnhtbERPS2sCMRC+C/6HMII3zSplka1RfFCoeNFte/A2bKa7&#10;S5PJskk1/ntTKHibj+85y3W0Rlyp961jBbNpBoK4crrlWsHnx9tkAcIHZI3GMSm4k4f1ajhYYqHd&#10;jc90LUMtUgj7AhU0IXSFlL5qyKKfuo44cd+utxgS7Gupe7ylcGvkPMtyabHl1NBgR7uGqp/y1ypY&#10;mO0xHi5yf4qnLzSXMi/rAyo1HsXNK4hAMTzF/+53nea/5PD3TLp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qeIwgAAANwAAAAPAAAAAAAAAAAAAAAAAJgCAABkcnMvZG93&#10;bnJldi54bWxQSwUGAAAAAAQABAD1AAAAhwMAAAAA&#10;" path="m8,533c,274,331,50,698,25,1065,,1339,148,1468,260v129,112,130,361,6,439c1350,777,1202,853,683,853,164,853,16,792,8,533xe" fillcolor="#bfbfbf [2412]" stroked="f">
                    <v:fill color2="#bfbfbf [2412]" focus="100%" type="gradient"/>
                    <v:path arrowok="t" o:connecttype="custom" o:connectlocs="8,533;698,25;1468,260;1474,699;683,853;8,533" o:connectangles="0,0,0,0,0,0"/>
                  </v:shape>
                  <v:shape id="Freeform 63" o:spid="_x0000_s1078" style="position:absolute;left:6135;top:8652;width:1496;height:637;visibility:visible;mso-wrap-style:square;v-text-anchor:top" coordsize="149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9ZScEA&#10;AADcAAAADwAAAGRycy9kb3ducmV2LnhtbERPTYvCMBC9C/6HMII3TS2yK9UoIigePKy66HVoxrba&#10;TEITte6v3wgLe5vH+5zZojW1eFDjK8sKRsMEBHFudcWFgu/jejAB4QOyxtoyKXiRh8W825lhpu2T&#10;9/Q4hELEEPYZKihDcJmUPi/JoB9aRxy5i20MhgibQuoGnzHc1DJNkg9psOLYUKKjVUn57XA3CtbX&#10;k0Mf3C4dff1o9ufN5HRMler32uUURKA2/Iv/3Fsd548/4f1MvE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vWUnBAAAA3AAAAA8AAAAAAAAAAAAAAAAAmAIAAGRycy9kb3du&#10;cmV2LnhtbFBLBQYAAAAABAAEAPUAAACGAwAAAAA=&#10;" path="m41,254c,384,80,553,273,595v193,42,507,41,696,14c1156,588,1311,532,1393,466v103,-96,68,-253,68,-253c1441,186,1392,197,1335,221v-38,25,-54,120,-105,142c1143,395,1104,345,1028,356v-76,11,-191,86,-255,75c709,420,697,299,645,288,593,277,518,366,458,363,398,360,354,291,285,273,81,,82,124,41,254xe" fillcolor="#7f7f7f [1612]" stroked="f">
                    <v:path arrowok="t" o:connecttype="custom" o:connectlocs="41,254;273,595;969,609;1393,466;1461,213;1335,221;1230,363;1028,356;773,431;645,288;458,363;285,273;41,254" o:connectangles="0,0,0,0,0,0,0,0,0,0,0,0,0"/>
                  </v:shape>
                  <v:shape id="Freeform 64" o:spid="_x0000_s1079" style="position:absolute;left:6469;top:8501;width:1071;height:358;visibility:visible;mso-wrap-style:square;v-text-anchor:top" coordsize="107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G7sYA&#10;AADcAAAADwAAAGRycy9kb3ducmV2LnhtbESP3WrCQBCF7wu+wzJC7+qmJZQ2ukq1hGrBgj8PMGTH&#10;JJidDdk1pm/vXAjezXDOnPPNbDG4RvXUhdqzgddJAoq48Lbm0sDxkL98gAoR2WLjmQz8U4DFfPQ0&#10;w8z6K++o38dSSQiHDA1UMbaZ1qGoyGGY+JZYtJPvHEZZu1LbDq8S7hr9liTv2mHN0lBhS6uKivP+&#10;4gxclv3yZ1P/5qvPcvv9l27XOfapMc/j4WsKKtIQH+b79doKfiq0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rG7sYAAADcAAAADwAAAAAAAAAAAAAAAACYAgAAZHJz&#10;L2Rvd25yZXYueG1sUEsFBgAAAAAEAAQA9QAAAIsDAAAAAA==&#10;" path="m219,23c313,,518,7,656,43v138,36,415,189,403,219c1047,292,895,358,581,221,267,84,294,302,110,207,51,187,,58,219,23xe" fillcolor="#d8d8d8 [2732]" stroked="f">
                    <v:path arrowok="t" o:connecttype="custom" o:connectlocs="219,23;656,43;1059,262;581,221;110,207;219,23" o:connectangles="0,0,0,0,0,0"/>
                  </v:shape>
                </v:group>
              </v:group>
            </w:pict>
          </mc:Fallback>
        </mc:AlternateContent>
      </w:r>
      <w:r>
        <w:rPr>
          <w:noProof/>
          <w:lang w:val="da-DK" w:eastAsia="da-DK" w:bidi="ar-SA"/>
        </w:rPr>
        <mc:AlternateContent>
          <mc:Choice Requires="wps">
            <w:drawing>
              <wp:anchor distT="0" distB="0" distL="114300" distR="114300" simplePos="0" relativeHeight="251705344" behindDoc="0" locked="0" layoutInCell="1" allowOverlap="1">
                <wp:simplePos x="0" y="0"/>
                <wp:positionH relativeFrom="column">
                  <wp:posOffset>-10795</wp:posOffset>
                </wp:positionH>
                <wp:positionV relativeFrom="paragraph">
                  <wp:posOffset>7717155</wp:posOffset>
                </wp:positionV>
                <wp:extent cx="6846570" cy="1426845"/>
                <wp:effectExtent l="8255" t="1905" r="3175" b="0"/>
                <wp:wrapNone/>
                <wp:docPr id="94"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42684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bg1">
                            <a:lumMod val="100000"/>
                            <a:lumOff val="0"/>
                            <a:alpha val="16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895B2" id="Freeform 95" o:spid="_x0000_s1026" style="position:absolute;margin-left:-.85pt;margin-top:607.65pt;width:539.1pt;height:11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" path="m10782,614v,299,,1173,-4,1596c10774,2186,10746,2361,10547,2397v,,-5150,,-10320,c76,2361,8,2273,,2162,4,1256,5,2269,,861,1041,,1123,888,1683,813,2243,738,2843,432,3359,411v758,39,933,275,1420,275c5266,686,5767,414,6279,411v512,-3,1045,243,1575,259c8384,686,8612,498,9462,510v488,50,670,-60,1320,104xe" fillcolor="white [3212]" stroked="f">
                <v:fill opacity="10537f"/>
                <v:path arrowok="t" o:connecttype="custom" o:connectlocs="6846570,365491;6844030,1315531;6697345,1426845;144145,1426845;0,1286958;0,512521;1068705,483949;2132965,244653;3034665,408350;3987165,244653;4987290,398826;6008370,303584;6846570,365491" o:connectangles="0,0,0,0,0,0,0,0,0,0,0,0,0"/>
              </v:shape>
            </w:pict>
          </mc:Fallback>
        </mc:AlternateContent>
      </w:r>
      <w:r>
        <w:rPr>
          <w:noProof/>
          <w:lang w:val="da-DK" w:eastAsia="da-DK" w:bidi="ar-SA"/>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7621905</wp:posOffset>
                </wp:positionV>
                <wp:extent cx="6846570" cy="1522095"/>
                <wp:effectExtent l="8255" t="1905" r="3175" b="0"/>
                <wp:wrapNone/>
                <wp:docPr id="9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52209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D70DF" id="Freeform 22" o:spid="_x0000_s1026" style="position:absolute;margin-left:-.1pt;margin-top:600.15pt;width:539.1pt;height:1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" path="m10782,614v,299,,1173,-4,1596c10774,2186,10746,2361,10547,2397v,,-5150,,-10320,c76,2361,8,2273,,2162,4,1256,5,2269,,861,1041,,1123,888,1683,813,2243,738,2843,432,3359,411v758,39,933,275,1420,275c5266,686,5767,414,6279,411v512,-3,1045,243,1575,259c8384,686,8612,498,9462,510v488,50,670,-60,1320,104xe" fillcolor="#c6d9f1 [671]" stroked="f">
                <v:path arrowok="t" o:connecttype="custom" o:connectlocs="6846570,389890;6844030,1403350;6697345,1522095;144145,1522095;0,1372870;0,546735;1068705,516255;2132965,260985;3034665,435610;3987165,260985;4987290,425450;6008370,323850;6846570,389890" o:connectangles="0,0,0,0,0,0,0,0,0,0,0,0,0"/>
              </v:shape>
            </w:pict>
          </mc:Fallback>
        </mc:AlternateContent>
      </w:r>
      <w:r>
        <w:rPr>
          <w:noProof/>
          <w:lang w:val="da-DK" w:eastAsia="da-DK"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45300" cy="1527175"/>
                <wp:effectExtent l="0" t="0" r="3175" b="0"/>
                <wp:wrapNone/>
                <wp:docPr id="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EF" w:rsidRDefault="006B2DEF">
                            <w:r>
                              <w:rPr>
                                <w:noProof/>
                                <w:lang w:val="da-DK" w:eastAsia="da-DK" w:bidi="ar-SA"/>
                              </w:rPr>
                              <w:drawing>
                                <wp:inline distT="0" distB="0" distL="0" distR="0">
                                  <wp:extent cx="5401067" cy="1146050"/>
                                  <wp:effectExtent l="19050" t="0" r="9133" b="0"/>
                                  <wp:docPr id="3"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6"/>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wps:txbx>
                      <wps:bodyPr rot="0" vert="horz" wrap="square" lIns="18288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0;margin-top:0;width:539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" filled="f" stroked="f">
                <v:textbox inset="14.4pt,14.4pt,0,0">
                  <w:txbxContent>
                    <w:p w:rsidR="006B2DEF" w:rsidRDefault="006B2DEF">
                      <w:r>
                        <w:rPr>
                          <w:noProof/>
                          <w:lang w:val="da-DK" w:eastAsia="da-DK" w:bidi="ar-SA"/>
                        </w:rPr>
                        <w:drawing>
                          <wp:inline distT="0" distB="0" distL="0" distR="0">
                            <wp:extent cx="5401067" cy="1146050"/>
                            <wp:effectExtent l="19050" t="0" r="9133" b="0"/>
                            <wp:docPr id="3"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7"/>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v:textbox>
              </v:rect>
            </w:pict>
          </mc:Fallback>
        </mc:AlternateContent>
      </w:r>
      <w:r>
        <w:rPr>
          <w:noProof/>
          <w:lang w:val="da-DK" w:eastAsia="da-DK" w:bidi="ar-SA"/>
        </w:rPr>
        <mc:AlternateContent>
          <mc:Choice Requires="wps">
            <w:drawing>
              <wp:anchor distT="0" distB="0" distL="114300" distR="114300" simplePos="0" relativeHeight="251656190" behindDoc="0" locked="0" layoutInCell="1" allowOverlap="1">
                <wp:simplePos x="0" y="0"/>
                <wp:positionH relativeFrom="column">
                  <wp:posOffset>0</wp:posOffset>
                </wp:positionH>
                <wp:positionV relativeFrom="paragraph">
                  <wp:posOffset>0</wp:posOffset>
                </wp:positionV>
                <wp:extent cx="6845300" cy="9144000"/>
                <wp:effectExtent l="9525" t="9525" r="12700" b="9525"/>
                <wp:wrapNone/>
                <wp:docPr id="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9144000"/>
                        </a:xfrm>
                        <a:prstGeom prst="roundRect">
                          <a:avLst>
                            <a:gd name="adj" fmla="val 2477"/>
                          </a:avLst>
                        </a:prstGeom>
                        <a:gradFill rotWithShape="1">
                          <a:gsLst>
                            <a:gs pos="0">
                              <a:schemeClr val="accent1">
                                <a:lumMod val="20000"/>
                                <a:lumOff val="80000"/>
                              </a:schemeClr>
                            </a:gs>
                            <a:gs pos="100000">
                              <a:schemeClr val="accent1">
                                <a:lumMod val="20000"/>
                                <a:lumOff val="80000"/>
                                <a:gamma/>
                                <a:tint val="0"/>
                                <a:invGamma/>
                              </a:schemeClr>
                            </a:gs>
                          </a:gsLst>
                          <a:lin ang="5400000" scaled="1"/>
                        </a:gra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441BB" id="AutoShape 2" o:spid="_x0000_s1026" style="position:absolute;margin-left:0;margin-top:0;width:539pt;height:10in;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" fillcolor="#dbe5f1 [660]" strokecolor="#b8cce4 [1300]">
                <v:fill color2="#dbe5f1 [660]" rotate="t" focus="100%" type="gradient"/>
              </v:roundrect>
            </w:pict>
          </mc:Fallback>
        </mc:AlternateContent>
      </w:r>
      <w:r w:rsidR="00646D04">
        <w:softHyphen/>
      </w:r>
      <w:r w:rsidR="00646D04">
        <w:softHyphen/>
      </w:r>
      <w:bookmarkStart w:id="0" w:name="_GoBack"/>
      <w:bookmarkEnd w:id="0"/>
    </w:p>
    <w:p w:rsidR="009D5C84" w:rsidRDefault="00C10D7D">
      <w:r>
        <w:rPr>
          <w:noProof/>
          <w:lang w:val="da-DK" w:eastAsia="da-DK" w:bidi="ar-SA"/>
        </w:rPr>
        <mc:AlternateContent>
          <mc:Choice Requires="wps">
            <w:drawing>
              <wp:anchor distT="0" distB="0" distL="114300" distR="114300" simplePos="0" relativeHeight="251739136" behindDoc="0" locked="0" layoutInCell="1" allowOverlap="1">
                <wp:simplePos x="0" y="0"/>
                <wp:positionH relativeFrom="column">
                  <wp:posOffset>139700</wp:posOffset>
                </wp:positionH>
                <wp:positionV relativeFrom="paragraph">
                  <wp:posOffset>1059816</wp:posOffset>
                </wp:positionV>
                <wp:extent cx="3982085" cy="7670800"/>
                <wp:effectExtent l="0" t="0" r="18415" b="25400"/>
                <wp:wrapNone/>
                <wp:docPr id="90" name="AutoShape 9"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2085" cy="7670800"/>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sdt>
                            <w:sdtPr>
                              <w:rPr>
                                <w:sz w:val="20"/>
                              </w:rPr>
                              <w:id w:val="16071592"/>
                              <w:placeholder>
                                <w:docPart w:val="7287DBB1857A443B9F7F22425FA0343F"/>
                              </w:placeholder>
                            </w:sdtPr>
                            <w:sdtEndPr/>
                            <w:sdtContent>
                              <w:p w:rsidR="00D70C88" w:rsidRPr="00910686" w:rsidRDefault="00AA4DE8" w:rsidP="00D70C88">
                                <w:pPr>
                                  <w:rPr>
                                    <w:rFonts w:ascii="Arial" w:eastAsia="Arial" w:hAnsi="Arial" w:cs="Times New Roman"/>
                                    <w:b/>
                                    <w:sz w:val="28"/>
                                    <w:lang w:val="da-DK"/>
                                  </w:rPr>
                                </w:pPr>
                                <w:r>
                                  <w:rPr>
                                    <w:rFonts w:ascii="Arial" w:eastAsia="Arial" w:hAnsi="Arial" w:cs="Times New Roman"/>
                                    <w:b/>
                                    <w:sz w:val="28"/>
                                    <w:lang w:val="da-DK"/>
                                  </w:rPr>
                                  <w:t>GENERALFORSAMLING I STØTTEFORENINGEN</w:t>
                                </w:r>
                              </w:p>
                              <w:p w:rsidR="00DE2DDE" w:rsidRDefault="00AA4DE8" w:rsidP="00D70C88">
                                <w:pPr>
                                  <w:rPr>
                                    <w:rFonts w:ascii="Arial" w:eastAsia="Arial" w:hAnsi="Arial" w:cs="Times New Roman"/>
                                    <w:sz w:val="28"/>
                                    <w:lang w:val="da-DK"/>
                                  </w:rPr>
                                </w:pPr>
                                <w:r>
                                  <w:rPr>
                                    <w:rFonts w:ascii="Arial" w:eastAsia="Arial" w:hAnsi="Arial" w:cs="Times New Roman"/>
                                    <w:sz w:val="28"/>
                                    <w:lang w:val="da-DK"/>
                                  </w:rPr>
                                  <w:t>Vi holder g</w:t>
                                </w:r>
                                <w:r w:rsidR="00DE2DDE">
                                  <w:rPr>
                                    <w:rFonts w:ascii="Arial" w:eastAsia="Arial" w:hAnsi="Arial" w:cs="Times New Roman"/>
                                    <w:sz w:val="28"/>
                                    <w:lang w:val="da-DK"/>
                                  </w:rPr>
                                  <w:t>eneralforsamling d. 3/3</w:t>
                                </w:r>
                                <w:r>
                                  <w:rPr>
                                    <w:rFonts w:ascii="Arial" w:eastAsia="Arial" w:hAnsi="Arial" w:cs="Times New Roman"/>
                                    <w:sz w:val="28"/>
                                    <w:lang w:val="da-DK"/>
                                  </w:rPr>
                                  <w:t xml:space="preserve"> umiddelbart efter</w:t>
                                </w:r>
                                <w:r w:rsidR="00DE2DDE">
                                  <w:rPr>
                                    <w:rFonts w:ascii="Arial" w:eastAsia="Arial" w:hAnsi="Arial" w:cs="Times New Roman"/>
                                    <w:sz w:val="28"/>
                                    <w:lang w:val="da-DK"/>
                                  </w:rPr>
                                  <w:t xml:space="preserve"> </w:t>
                                </w:r>
                                <w:r>
                                  <w:rPr>
                                    <w:rFonts w:ascii="Arial" w:eastAsia="Arial" w:hAnsi="Arial" w:cs="Times New Roman"/>
                                    <w:sz w:val="28"/>
                                    <w:lang w:val="da-DK"/>
                                  </w:rPr>
                                  <w:t xml:space="preserve">borgerforeningens </w:t>
                                </w:r>
                                <w:r w:rsidR="00DE2DDE">
                                  <w:rPr>
                                    <w:rFonts w:ascii="Arial" w:eastAsia="Arial" w:hAnsi="Arial" w:cs="Times New Roman"/>
                                    <w:sz w:val="28"/>
                                    <w:lang w:val="da-DK"/>
                                  </w:rPr>
                                  <w:t>fællesspisning og fastelavnsfest</w:t>
                                </w:r>
                                <w:r>
                                  <w:rPr>
                                    <w:rFonts w:ascii="Arial" w:eastAsia="Arial" w:hAnsi="Arial" w:cs="Times New Roman"/>
                                    <w:sz w:val="28"/>
                                    <w:lang w:val="da-DK"/>
                                  </w:rPr>
                                  <w:t xml:space="preserve"> i Haunstrup Huset.</w:t>
                                </w:r>
                              </w:p>
                              <w:p w:rsidR="00910686" w:rsidRDefault="00273C83" w:rsidP="00D70C88">
                                <w:pPr>
                                  <w:rPr>
                                    <w:rFonts w:ascii="Arial" w:eastAsia="Arial" w:hAnsi="Arial" w:cs="Times New Roman"/>
                                    <w:sz w:val="28"/>
                                    <w:lang w:val="da-DK"/>
                                  </w:rPr>
                                </w:pPr>
                                <w:r>
                                  <w:rPr>
                                    <w:rFonts w:ascii="Arial" w:eastAsia="Arial" w:hAnsi="Arial" w:cs="Times New Roman"/>
                                    <w:sz w:val="28"/>
                                    <w:lang w:val="da-DK"/>
                                  </w:rPr>
                                  <w:t>Bekendtgørelse af vedtægtsændringer:</w:t>
                                </w:r>
                              </w:p>
                              <w:p w:rsidR="00273C83" w:rsidRPr="00273C83" w:rsidRDefault="00273C83" w:rsidP="00D70C88">
                                <w:pPr>
                                  <w:rPr>
                                    <w:rFonts w:ascii="Arial" w:eastAsia="Arial" w:hAnsi="Arial" w:cs="Times New Roman"/>
                                    <w:sz w:val="24"/>
                                    <w:szCs w:val="24"/>
                                    <w:lang w:val="da-DK"/>
                                  </w:rPr>
                                </w:pPr>
                                <w:r w:rsidRPr="00273C83">
                                  <w:rPr>
                                    <w:rFonts w:ascii="Arial" w:eastAsia="Arial" w:hAnsi="Arial" w:cs="Times New Roman"/>
                                    <w:sz w:val="24"/>
                                    <w:szCs w:val="24"/>
                                    <w:lang w:val="da-DK"/>
                                  </w:rPr>
                                  <w:t>Bestyrelsen indstiller til følgende ændring i vedtægterne:</w:t>
                                </w:r>
                              </w:p>
                              <w:p w:rsidR="00273C83" w:rsidRPr="00273C83" w:rsidRDefault="00273C83" w:rsidP="00273C83">
                                <w:pPr>
                                  <w:rPr>
                                    <w:sz w:val="24"/>
                                    <w:szCs w:val="24"/>
                                    <w:lang w:val="da-DK"/>
                                  </w:rPr>
                                </w:pPr>
                                <w:r w:rsidRPr="00273C83">
                                  <w:rPr>
                                    <w:sz w:val="24"/>
                                    <w:szCs w:val="24"/>
                                    <w:lang w:val="da-DK"/>
                                  </w:rPr>
                                  <w:t xml:space="preserve">§4  </w:t>
                                </w:r>
                              </w:p>
                              <w:p w:rsidR="00273C83" w:rsidRPr="00273C83" w:rsidRDefault="00273C83" w:rsidP="00273C83">
                                <w:pPr>
                                  <w:rPr>
                                    <w:i/>
                                    <w:sz w:val="24"/>
                                    <w:szCs w:val="24"/>
                                    <w:lang w:val="da-DK"/>
                                  </w:rPr>
                                </w:pPr>
                                <w:r w:rsidRPr="00273C83">
                                  <w:rPr>
                                    <w:i/>
                                    <w:sz w:val="24"/>
                                    <w:szCs w:val="24"/>
                                    <w:lang w:val="da-DK"/>
                                  </w:rPr>
                                  <w:t>”Haunstrup huset, Haunstrup idrætsforening, Hunstrup Gymnastikforening og Haunstrup borgerforening vælger hvert et medlem fra egen bestyrelse, der skal indtræde i bestyrelsen”</w:t>
                                </w:r>
                              </w:p>
                              <w:p w:rsidR="00273C83" w:rsidRPr="00273C83" w:rsidRDefault="00273C83" w:rsidP="00273C83">
                                <w:pPr>
                                  <w:rPr>
                                    <w:sz w:val="24"/>
                                    <w:szCs w:val="24"/>
                                    <w:lang w:val="da-DK"/>
                                  </w:rPr>
                                </w:pPr>
                                <w:r w:rsidRPr="00273C83">
                                  <w:rPr>
                                    <w:sz w:val="24"/>
                                    <w:szCs w:val="24"/>
                                    <w:lang w:val="da-DK"/>
                                  </w:rPr>
                                  <w:t>Ændres til:</w:t>
                                </w:r>
                              </w:p>
                              <w:p w:rsidR="00273C83" w:rsidRPr="00273C83" w:rsidRDefault="00273C83" w:rsidP="00273C83">
                                <w:pPr>
                                  <w:rPr>
                                    <w:sz w:val="24"/>
                                    <w:szCs w:val="24"/>
                                    <w:lang w:val="da-DK"/>
                                  </w:rPr>
                                </w:pPr>
                                <w:r w:rsidRPr="00273C83">
                                  <w:rPr>
                                    <w:sz w:val="24"/>
                                    <w:szCs w:val="24"/>
                                    <w:lang w:val="da-DK"/>
                                  </w:rPr>
                                  <w:t>Haunstrup huset, Haunstrup idrætsforening, Hunstrup Gymnastikforening og Haunstrup borgerforening udpeger hvert en repræsentant, der skal indtræde i Støtteforeningens bestyrelse.</w:t>
                                </w:r>
                              </w:p>
                              <w:p w:rsidR="00273C83" w:rsidRPr="00273C83" w:rsidRDefault="00273C83" w:rsidP="00273C83">
                                <w:pPr>
                                  <w:rPr>
                                    <w:sz w:val="24"/>
                                    <w:szCs w:val="24"/>
                                    <w:lang w:val="da-DK"/>
                                  </w:rPr>
                                </w:pPr>
                                <w:r w:rsidRPr="00273C83">
                                  <w:rPr>
                                    <w:sz w:val="24"/>
                                    <w:szCs w:val="24"/>
                                    <w:lang w:val="da-DK"/>
                                  </w:rPr>
                                  <w:t>Dagsorden ifølge vedtægter.</w:t>
                                </w:r>
                              </w:p>
                              <w:p w:rsidR="00273C83" w:rsidRPr="00273C83" w:rsidRDefault="00273C83" w:rsidP="00D70C88">
                                <w:pPr>
                                  <w:rPr>
                                    <w:rFonts w:ascii="Arial" w:eastAsia="Arial" w:hAnsi="Arial" w:cs="Times New Roman"/>
                                    <w:i/>
                                    <w:sz w:val="28"/>
                                    <w:lang w:val="da-DK"/>
                                  </w:rPr>
                                </w:pPr>
                                <w:r w:rsidRPr="00273C83">
                                  <w:rPr>
                                    <w:rFonts w:ascii="Arial" w:eastAsia="Arial" w:hAnsi="Arial" w:cs="Times New Roman"/>
                                    <w:i/>
                                    <w:sz w:val="28"/>
                                    <w:lang w:val="da-DK"/>
                                  </w:rPr>
                                  <w:t>Alle medlemmer i bestyrelsen modtager genvalg</w:t>
                                </w:r>
                                <w:r>
                                  <w:rPr>
                                    <w:rFonts w:ascii="Arial" w:eastAsia="Arial" w:hAnsi="Arial" w:cs="Times New Roman"/>
                                    <w:i/>
                                    <w:sz w:val="28"/>
                                    <w:lang w:val="da-DK"/>
                                  </w:rPr>
                                  <w:t xml:space="preserve">. </w:t>
                                </w:r>
                              </w:p>
                              <w:p w:rsidR="00DE2DDE" w:rsidRPr="00DE2DDE" w:rsidRDefault="00273C83" w:rsidP="00D70C88">
                                <w:pPr>
                                  <w:rPr>
                                    <w:rFonts w:ascii="Arial" w:eastAsia="Arial" w:hAnsi="Arial" w:cs="Times New Roman"/>
                                    <w:sz w:val="28"/>
                                    <w:lang w:val="da-DK"/>
                                  </w:rPr>
                                </w:pPr>
                                <w:r>
                                  <w:rPr>
                                    <w:rFonts w:ascii="Arial" w:eastAsia="Arial" w:hAnsi="Arial" w:cs="Times New Roman"/>
                                    <w:sz w:val="28"/>
                                    <w:lang w:val="da-DK"/>
                                  </w:rPr>
                                  <w:t>Kom og vær med til</w:t>
                                </w:r>
                                <w:r w:rsidR="009A7838">
                                  <w:rPr>
                                    <w:rFonts w:ascii="Arial" w:eastAsia="Arial" w:hAnsi="Arial" w:cs="Times New Roman"/>
                                    <w:sz w:val="28"/>
                                    <w:lang w:val="da-DK"/>
                                  </w:rPr>
                                  <w:t>,</w:t>
                                </w:r>
                                <w:r>
                                  <w:rPr>
                                    <w:rFonts w:ascii="Arial" w:eastAsia="Arial" w:hAnsi="Arial" w:cs="Times New Roman"/>
                                    <w:sz w:val="28"/>
                                    <w:lang w:val="da-DK"/>
                                  </w:rPr>
                                  <w:t xml:space="preserve"> at komme med forslag til aktiviteter som kan være med til</w:t>
                                </w:r>
                                <w:r w:rsidR="009A7838">
                                  <w:rPr>
                                    <w:rFonts w:ascii="Arial" w:eastAsia="Arial" w:hAnsi="Arial" w:cs="Times New Roman"/>
                                    <w:sz w:val="28"/>
                                    <w:lang w:val="da-DK"/>
                                  </w:rPr>
                                  <w:t>,</w:t>
                                </w:r>
                                <w:r>
                                  <w:rPr>
                                    <w:rFonts w:ascii="Arial" w:eastAsia="Arial" w:hAnsi="Arial" w:cs="Times New Roman"/>
                                    <w:sz w:val="28"/>
                                    <w:lang w:val="da-DK"/>
                                  </w:rPr>
                                  <w:t xml:space="preserve"> at sikre den fortsatte drift af et samlingssted i Haunstrup.</w:t>
                                </w:r>
                              </w:p>
                              <w:p w:rsidR="00372D7D" w:rsidRPr="00C10D7D" w:rsidRDefault="00C10D7D" w:rsidP="00C10D7D">
                                <w:pPr>
                                  <w:rPr>
                                    <w:lang w:val="da-DK"/>
                                  </w:rPr>
                                </w:pPr>
                                <w:r>
                                  <w:rPr>
                                    <w:sz w:val="28"/>
                                    <w:lang w:val="da-DK"/>
                                  </w:rPr>
                                  <w:t>HUSK at finde Haunstrup på Facebook</w:t>
                                </w:r>
                              </w:p>
                            </w:sdtContent>
                          </w:sdt>
                          <w:sdt>
                            <w:sdtPr>
                              <w:id w:val="16071631"/>
                              <w:placeholder>
                                <w:docPart w:val="562229897C3C49BBBBAD3C4C1F1197DC"/>
                              </w:placeholder>
                            </w:sdtPr>
                            <w:sdtEndPr>
                              <w:rPr>
                                <w:sz w:val="28"/>
                              </w:rPr>
                            </w:sdtEndPr>
                            <w:sdtContent>
                              <w:p w:rsidR="004613CC" w:rsidRPr="00C10D7D" w:rsidRDefault="00C10D7D" w:rsidP="00C10D7D">
                                <w:pPr>
                                  <w:pStyle w:val="Greeting"/>
                                  <w:ind w:left="-284"/>
                                  <w:rPr>
                                    <w:rFonts w:ascii="Arial" w:eastAsia="Arial" w:hAnsi="Arial" w:cs="Times New Roman"/>
                                    <w:color w:val="4F81BD"/>
                                    <w:sz w:val="28"/>
                                    <w:lang w:val="da-DK"/>
                                  </w:rPr>
                                </w:pPr>
                                <w:r w:rsidRPr="00C10D7D">
                                  <w:rPr>
                                    <w:rFonts w:ascii="Arial" w:eastAsia="Arial" w:hAnsi="Arial" w:cs="Times New Roman"/>
                                    <w:color w:val="4F81BD"/>
                                    <w:sz w:val="28"/>
                                    <w:lang w:val="da-DK"/>
                                  </w:rPr>
                                  <w:t xml:space="preserve">Venlig hilsen bestyrelsen i </w:t>
                                </w:r>
                                <w:r w:rsidR="00DE2DDE">
                                  <w:rPr>
                                    <w:rFonts w:ascii="Arial" w:eastAsia="Arial" w:hAnsi="Arial" w:cs="Times New Roman"/>
                                    <w:color w:val="4F81BD"/>
                                    <w:sz w:val="28"/>
                                    <w:lang w:val="da-DK"/>
                                  </w:rPr>
                                  <w:t>støtteforeningen for Haunstrup Huset</w:t>
                                </w:r>
                              </w:p>
                            </w:sdtContent>
                          </w:sdt>
                          <w:p w:rsidR="00C10D7D" w:rsidRPr="00C10D7D" w:rsidRDefault="00C10D7D">
                            <w:pPr>
                              <w:rPr>
                                <w:lang w:val="da-DK"/>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alt="Rounded Rectangle:" style="position:absolute;margin-left:11pt;margin-top:83.45pt;width:313.55pt;height:6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" strokecolor="#b8cce4 [1300]">
                <v:fill opacity="26214f"/>
                <v:textbox inset=",7.2pt,,7.2pt">
                  <w:txbxContent>
                    <w:sdt>
                      <w:sdtPr>
                        <w:rPr>
                          <w:sz w:val="20"/>
                        </w:rPr>
                        <w:id w:val="16071592"/>
                        <w:placeholder>
                          <w:docPart w:val="7287DBB1857A443B9F7F22425FA0343F"/>
                        </w:placeholder>
                      </w:sdtPr>
                      <w:sdtEndPr/>
                      <w:sdtContent>
                        <w:p w:rsidR="00D70C88" w:rsidRPr="00910686" w:rsidRDefault="00AA4DE8" w:rsidP="00D70C88">
                          <w:pPr>
                            <w:rPr>
                              <w:rFonts w:ascii="Arial" w:eastAsia="Arial" w:hAnsi="Arial" w:cs="Times New Roman"/>
                              <w:b/>
                              <w:sz w:val="28"/>
                              <w:lang w:val="da-DK"/>
                            </w:rPr>
                          </w:pPr>
                          <w:r>
                            <w:rPr>
                              <w:rFonts w:ascii="Arial" w:eastAsia="Arial" w:hAnsi="Arial" w:cs="Times New Roman"/>
                              <w:b/>
                              <w:sz w:val="28"/>
                              <w:lang w:val="da-DK"/>
                            </w:rPr>
                            <w:t>GENERALFORSAMLING I STØTTEFORENINGEN</w:t>
                          </w:r>
                        </w:p>
                        <w:p w:rsidR="00DE2DDE" w:rsidRDefault="00AA4DE8" w:rsidP="00D70C88">
                          <w:pPr>
                            <w:rPr>
                              <w:rFonts w:ascii="Arial" w:eastAsia="Arial" w:hAnsi="Arial" w:cs="Times New Roman"/>
                              <w:sz w:val="28"/>
                              <w:lang w:val="da-DK"/>
                            </w:rPr>
                          </w:pPr>
                          <w:r>
                            <w:rPr>
                              <w:rFonts w:ascii="Arial" w:eastAsia="Arial" w:hAnsi="Arial" w:cs="Times New Roman"/>
                              <w:sz w:val="28"/>
                              <w:lang w:val="da-DK"/>
                            </w:rPr>
                            <w:t>Vi holder g</w:t>
                          </w:r>
                          <w:r w:rsidR="00DE2DDE">
                            <w:rPr>
                              <w:rFonts w:ascii="Arial" w:eastAsia="Arial" w:hAnsi="Arial" w:cs="Times New Roman"/>
                              <w:sz w:val="28"/>
                              <w:lang w:val="da-DK"/>
                            </w:rPr>
                            <w:t>eneralforsamling d. 3/3</w:t>
                          </w:r>
                          <w:r>
                            <w:rPr>
                              <w:rFonts w:ascii="Arial" w:eastAsia="Arial" w:hAnsi="Arial" w:cs="Times New Roman"/>
                              <w:sz w:val="28"/>
                              <w:lang w:val="da-DK"/>
                            </w:rPr>
                            <w:t xml:space="preserve"> umiddelbart efter</w:t>
                          </w:r>
                          <w:r w:rsidR="00DE2DDE">
                            <w:rPr>
                              <w:rFonts w:ascii="Arial" w:eastAsia="Arial" w:hAnsi="Arial" w:cs="Times New Roman"/>
                              <w:sz w:val="28"/>
                              <w:lang w:val="da-DK"/>
                            </w:rPr>
                            <w:t xml:space="preserve"> </w:t>
                          </w:r>
                          <w:r>
                            <w:rPr>
                              <w:rFonts w:ascii="Arial" w:eastAsia="Arial" w:hAnsi="Arial" w:cs="Times New Roman"/>
                              <w:sz w:val="28"/>
                              <w:lang w:val="da-DK"/>
                            </w:rPr>
                            <w:t xml:space="preserve">borgerforeningens </w:t>
                          </w:r>
                          <w:r w:rsidR="00DE2DDE">
                            <w:rPr>
                              <w:rFonts w:ascii="Arial" w:eastAsia="Arial" w:hAnsi="Arial" w:cs="Times New Roman"/>
                              <w:sz w:val="28"/>
                              <w:lang w:val="da-DK"/>
                            </w:rPr>
                            <w:t>fællesspisning og fastelavnsfest</w:t>
                          </w:r>
                          <w:r>
                            <w:rPr>
                              <w:rFonts w:ascii="Arial" w:eastAsia="Arial" w:hAnsi="Arial" w:cs="Times New Roman"/>
                              <w:sz w:val="28"/>
                              <w:lang w:val="da-DK"/>
                            </w:rPr>
                            <w:t xml:space="preserve"> i Haunstrup Huset.</w:t>
                          </w:r>
                        </w:p>
                        <w:p w:rsidR="00910686" w:rsidRDefault="00273C83" w:rsidP="00D70C88">
                          <w:pPr>
                            <w:rPr>
                              <w:rFonts w:ascii="Arial" w:eastAsia="Arial" w:hAnsi="Arial" w:cs="Times New Roman"/>
                              <w:sz w:val="28"/>
                              <w:lang w:val="da-DK"/>
                            </w:rPr>
                          </w:pPr>
                          <w:r>
                            <w:rPr>
                              <w:rFonts w:ascii="Arial" w:eastAsia="Arial" w:hAnsi="Arial" w:cs="Times New Roman"/>
                              <w:sz w:val="28"/>
                              <w:lang w:val="da-DK"/>
                            </w:rPr>
                            <w:t>Bekendtgørelse af vedtægtsændringer:</w:t>
                          </w:r>
                        </w:p>
                        <w:p w:rsidR="00273C83" w:rsidRPr="00273C83" w:rsidRDefault="00273C83" w:rsidP="00D70C88">
                          <w:pPr>
                            <w:rPr>
                              <w:rFonts w:ascii="Arial" w:eastAsia="Arial" w:hAnsi="Arial" w:cs="Times New Roman"/>
                              <w:sz w:val="24"/>
                              <w:szCs w:val="24"/>
                              <w:lang w:val="da-DK"/>
                            </w:rPr>
                          </w:pPr>
                          <w:r w:rsidRPr="00273C83">
                            <w:rPr>
                              <w:rFonts w:ascii="Arial" w:eastAsia="Arial" w:hAnsi="Arial" w:cs="Times New Roman"/>
                              <w:sz w:val="24"/>
                              <w:szCs w:val="24"/>
                              <w:lang w:val="da-DK"/>
                            </w:rPr>
                            <w:t>Bestyrelsen indstiller til følgende ændring i vedtægterne:</w:t>
                          </w:r>
                        </w:p>
                        <w:p w:rsidR="00273C83" w:rsidRPr="00273C83" w:rsidRDefault="00273C83" w:rsidP="00273C83">
                          <w:pPr>
                            <w:rPr>
                              <w:sz w:val="24"/>
                              <w:szCs w:val="24"/>
                              <w:lang w:val="da-DK"/>
                            </w:rPr>
                          </w:pPr>
                          <w:r w:rsidRPr="00273C83">
                            <w:rPr>
                              <w:sz w:val="24"/>
                              <w:szCs w:val="24"/>
                              <w:lang w:val="da-DK"/>
                            </w:rPr>
                            <w:t xml:space="preserve">§4  </w:t>
                          </w:r>
                        </w:p>
                        <w:p w:rsidR="00273C83" w:rsidRPr="00273C83" w:rsidRDefault="00273C83" w:rsidP="00273C83">
                          <w:pPr>
                            <w:rPr>
                              <w:i/>
                              <w:sz w:val="24"/>
                              <w:szCs w:val="24"/>
                              <w:lang w:val="da-DK"/>
                            </w:rPr>
                          </w:pPr>
                          <w:r w:rsidRPr="00273C83">
                            <w:rPr>
                              <w:i/>
                              <w:sz w:val="24"/>
                              <w:szCs w:val="24"/>
                              <w:lang w:val="da-DK"/>
                            </w:rPr>
                            <w:t>”Haunstrup huset, Haunstrup idrætsforening, Hunstrup Gymnastikforening og Haunstrup borgerforening vælger hvert et medlem fra egen bestyrelse, der skal indtræde i bestyrelsen”</w:t>
                          </w:r>
                        </w:p>
                        <w:p w:rsidR="00273C83" w:rsidRPr="00273C83" w:rsidRDefault="00273C83" w:rsidP="00273C83">
                          <w:pPr>
                            <w:rPr>
                              <w:sz w:val="24"/>
                              <w:szCs w:val="24"/>
                              <w:lang w:val="da-DK"/>
                            </w:rPr>
                          </w:pPr>
                          <w:r w:rsidRPr="00273C83">
                            <w:rPr>
                              <w:sz w:val="24"/>
                              <w:szCs w:val="24"/>
                              <w:lang w:val="da-DK"/>
                            </w:rPr>
                            <w:t>Ændres til:</w:t>
                          </w:r>
                        </w:p>
                        <w:p w:rsidR="00273C83" w:rsidRPr="00273C83" w:rsidRDefault="00273C83" w:rsidP="00273C83">
                          <w:pPr>
                            <w:rPr>
                              <w:sz w:val="24"/>
                              <w:szCs w:val="24"/>
                              <w:lang w:val="da-DK"/>
                            </w:rPr>
                          </w:pPr>
                          <w:r w:rsidRPr="00273C83">
                            <w:rPr>
                              <w:sz w:val="24"/>
                              <w:szCs w:val="24"/>
                              <w:lang w:val="da-DK"/>
                            </w:rPr>
                            <w:t>Haunstrup huset, Haunstrup idrætsforening, Hunstrup Gymnastikforening og Haunstrup borgerforening udpeger hvert en repræsentant, der skal indtræde i Støtteforeningens bestyrelse.</w:t>
                          </w:r>
                        </w:p>
                        <w:p w:rsidR="00273C83" w:rsidRPr="00273C83" w:rsidRDefault="00273C83" w:rsidP="00273C83">
                          <w:pPr>
                            <w:rPr>
                              <w:sz w:val="24"/>
                              <w:szCs w:val="24"/>
                              <w:lang w:val="da-DK"/>
                            </w:rPr>
                          </w:pPr>
                          <w:r w:rsidRPr="00273C83">
                            <w:rPr>
                              <w:sz w:val="24"/>
                              <w:szCs w:val="24"/>
                              <w:lang w:val="da-DK"/>
                            </w:rPr>
                            <w:t>Dagsorden ifølge vedtægter.</w:t>
                          </w:r>
                        </w:p>
                        <w:p w:rsidR="00273C83" w:rsidRPr="00273C83" w:rsidRDefault="00273C83" w:rsidP="00D70C88">
                          <w:pPr>
                            <w:rPr>
                              <w:rFonts w:ascii="Arial" w:eastAsia="Arial" w:hAnsi="Arial" w:cs="Times New Roman"/>
                              <w:i/>
                              <w:sz w:val="28"/>
                              <w:lang w:val="da-DK"/>
                            </w:rPr>
                          </w:pPr>
                          <w:r w:rsidRPr="00273C83">
                            <w:rPr>
                              <w:rFonts w:ascii="Arial" w:eastAsia="Arial" w:hAnsi="Arial" w:cs="Times New Roman"/>
                              <w:i/>
                              <w:sz w:val="28"/>
                              <w:lang w:val="da-DK"/>
                            </w:rPr>
                            <w:t>Alle medlemmer i bestyrelsen modtager genvalg</w:t>
                          </w:r>
                          <w:r>
                            <w:rPr>
                              <w:rFonts w:ascii="Arial" w:eastAsia="Arial" w:hAnsi="Arial" w:cs="Times New Roman"/>
                              <w:i/>
                              <w:sz w:val="28"/>
                              <w:lang w:val="da-DK"/>
                            </w:rPr>
                            <w:t xml:space="preserve">. </w:t>
                          </w:r>
                        </w:p>
                        <w:p w:rsidR="00DE2DDE" w:rsidRPr="00DE2DDE" w:rsidRDefault="00273C83" w:rsidP="00D70C88">
                          <w:pPr>
                            <w:rPr>
                              <w:rFonts w:ascii="Arial" w:eastAsia="Arial" w:hAnsi="Arial" w:cs="Times New Roman"/>
                              <w:sz w:val="28"/>
                              <w:lang w:val="da-DK"/>
                            </w:rPr>
                          </w:pPr>
                          <w:r>
                            <w:rPr>
                              <w:rFonts w:ascii="Arial" w:eastAsia="Arial" w:hAnsi="Arial" w:cs="Times New Roman"/>
                              <w:sz w:val="28"/>
                              <w:lang w:val="da-DK"/>
                            </w:rPr>
                            <w:t>Kom og vær med til</w:t>
                          </w:r>
                          <w:r w:rsidR="009A7838">
                            <w:rPr>
                              <w:rFonts w:ascii="Arial" w:eastAsia="Arial" w:hAnsi="Arial" w:cs="Times New Roman"/>
                              <w:sz w:val="28"/>
                              <w:lang w:val="da-DK"/>
                            </w:rPr>
                            <w:t>,</w:t>
                          </w:r>
                          <w:r>
                            <w:rPr>
                              <w:rFonts w:ascii="Arial" w:eastAsia="Arial" w:hAnsi="Arial" w:cs="Times New Roman"/>
                              <w:sz w:val="28"/>
                              <w:lang w:val="da-DK"/>
                            </w:rPr>
                            <w:t xml:space="preserve"> at komme med forslag til aktiviteter som kan være med til</w:t>
                          </w:r>
                          <w:r w:rsidR="009A7838">
                            <w:rPr>
                              <w:rFonts w:ascii="Arial" w:eastAsia="Arial" w:hAnsi="Arial" w:cs="Times New Roman"/>
                              <w:sz w:val="28"/>
                              <w:lang w:val="da-DK"/>
                            </w:rPr>
                            <w:t>,</w:t>
                          </w:r>
                          <w:r>
                            <w:rPr>
                              <w:rFonts w:ascii="Arial" w:eastAsia="Arial" w:hAnsi="Arial" w:cs="Times New Roman"/>
                              <w:sz w:val="28"/>
                              <w:lang w:val="da-DK"/>
                            </w:rPr>
                            <w:t xml:space="preserve"> at sikre den fortsatte drift af et samlingssted i Haunstrup.</w:t>
                          </w:r>
                        </w:p>
                        <w:p w:rsidR="00372D7D" w:rsidRPr="00C10D7D" w:rsidRDefault="00C10D7D" w:rsidP="00C10D7D">
                          <w:pPr>
                            <w:rPr>
                              <w:lang w:val="da-DK"/>
                            </w:rPr>
                          </w:pPr>
                          <w:r>
                            <w:rPr>
                              <w:sz w:val="28"/>
                              <w:lang w:val="da-DK"/>
                            </w:rPr>
                            <w:t>HUSK at finde Haunstrup på Facebook</w:t>
                          </w:r>
                        </w:p>
                      </w:sdtContent>
                    </w:sdt>
                    <w:sdt>
                      <w:sdtPr>
                        <w:id w:val="16071631"/>
                        <w:placeholder>
                          <w:docPart w:val="562229897C3C49BBBBAD3C4C1F1197DC"/>
                        </w:placeholder>
                      </w:sdtPr>
                      <w:sdtEndPr>
                        <w:rPr>
                          <w:sz w:val="28"/>
                        </w:rPr>
                      </w:sdtEndPr>
                      <w:sdtContent>
                        <w:p w:rsidR="004613CC" w:rsidRPr="00C10D7D" w:rsidRDefault="00C10D7D" w:rsidP="00C10D7D">
                          <w:pPr>
                            <w:pStyle w:val="Greeting"/>
                            <w:ind w:left="-284"/>
                            <w:rPr>
                              <w:rFonts w:ascii="Arial" w:eastAsia="Arial" w:hAnsi="Arial" w:cs="Times New Roman"/>
                              <w:color w:val="4F81BD"/>
                              <w:sz w:val="28"/>
                              <w:lang w:val="da-DK"/>
                            </w:rPr>
                          </w:pPr>
                          <w:r w:rsidRPr="00C10D7D">
                            <w:rPr>
                              <w:rFonts w:ascii="Arial" w:eastAsia="Arial" w:hAnsi="Arial" w:cs="Times New Roman"/>
                              <w:color w:val="4F81BD"/>
                              <w:sz w:val="28"/>
                              <w:lang w:val="da-DK"/>
                            </w:rPr>
                            <w:t xml:space="preserve">Venlig hilsen bestyrelsen i </w:t>
                          </w:r>
                          <w:r w:rsidR="00DE2DDE">
                            <w:rPr>
                              <w:rFonts w:ascii="Arial" w:eastAsia="Arial" w:hAnsi="Arial" w:cs="Times New Roman"/>
                              <w:color w:val="4F81BD"/>
                              <w:sz w:val="28"/>
                              <w:lang w:val="da-DK"/>
                            </w:rPr>
                            <w:t>støtteforeningen for Haunstrup Huset</w:t>
                          </w:r>
                        </w:p>
                      </w:sdtContent>
                    </w:sdt>
                    <w:p w:rsidR="00C10D7D" w:rsidRPr="00C10D7D" w:rsidRDefault="00C10D7D">
                      <w:pPr>
                        <w:rPr>
                          <w:lang w:val="da-DK"/>
                        </w:rPr>
                      </w:pPr>
                    </w:p>
                  </w:txbxContent>
                </v:textbox>
              </v:roundrect>
            </w:pict>
          </mc:Fallback>
        </mc:AlternateContent>
      </w:r>
      <w:r>
        <w:rPr>
          <w:noProof/>
          <w:lang w:val="da-DK" w:eastAsia="da-DK" w:bidi="ar-SA"/>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431165</wp:posOffset>
                </wp:positionV>
                <wp:extent cx="7002780" cy="727075"/>
                <wp:effectExtent l="0" t="0" r="1905" b="0"/>
                <wp:wrapNone/>
                <wp:docPr id="89" name="Text Box 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55E" w:rsidRPr="00C10D7D" w:rsidRDefault="00C10D7D" w:rsidP="00C10D7D">
                            <w:pPr>
                              <w:pStyle w:val="Name"/>
                              <w:jc w:val="left"/>
                              <w:rPr>
                                <w:rFonts w:ascii="Arial" w:eastAsia="Arial" w:hAnsi="Arial" w:cs="Times New Roman"/>
                                <w:color w:val="4F81BD"/>
                                <w:lang w:val="da-DK"/>
                              </w:rPr>
                            </w:pPr>
                            <w:r w:rsidRPr="00C10D7D">
                              <w:rPr>
                                <w:rFonts w:ascii="Arial" w:eastAsia="Arial" w:hAnsi="Arial" w:cs="Times New Roman"/>
                                <w:color w:val="4F81BD"/>
                                <w:lang w:val="da-DK"/>
                              </w:rPr>
                              <w:t xml:space="preserve">Støtteforeningen </w:t>
                            </w:r>
                            <w:r w:rsidR="00D70C88">
                              <w:rPr>
                                <w:rFonts w:ascii="Arial" w:eastAsia="Arial" w:hAnsi="Arial" w:cs="Times New Roman"/>
                                <w:color w:val="4F81BD"/>
                                <w:lang w:val="da-DK"/>
                              </w:rPr>
                              <w:t>for</w:t>
                            </w:r>
                            <w:r w:rsidRPr="00C10D7D">
                              <w:rPr>
                                <w:rFonts w:ascii="Arial" w:eastAsia="Arial" w:hAnsi="Arial" w:cs="Times New Roman"/>
                                <w:color w:val="4F81BD"/>
                                <w:lang w:val="da-DK"/>
                              </w:rPr>
                              <w:t xml:space="preserve"> Haunstrup Huset</w:t>
                            </w:r>
                          </w:p>
                          <w:p w:rsidR="008239A3" w:rsidRPr="00C10D7D" w:rsidRDefault="008239A3" w:rsidP="00C5755E">
                            <w:pPr>
                              <w:rPr>
                                <w:lang w:val="da-DK"/>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alt="Text Box:" style="position:absolute;margin-left:-10.8pt;margin-top:33.95pt;width:551.4pt;height: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" filled="f" stroked="f">
                <v:textbox inset="14.4pt,0,14.4pt,0">
                  <w:txbxContent>
                    <w:p w:rsidR="00C5755E" w:rsidRPr="00C10D7D" w:rsidRDefault="00C10D7D" w:rsidP="00C10D7D">
                      <w:pPr>
                        <w:pStyle w:val="Name"/>
                        <w:jc w:val="left"/>
                        <w:rPr>
                          <w:rFonts w:ascii="Arial" w:eastAsia="Arial" w:hAnsi="Arial" w:cs="Times New Roman"/>
                          <w:color w:val="4F81BD"/>
                          <w:lang w:val="da-DK"/>
                        </w:rPr>
                      </w:pPr>
                      <w:r w:rsidRPr="00C10D7D">
                        <w:rPr>
                          <w:rFonts w:ascii="Arial" w:eastAsia="Arial" w:hAnsi="Arial" w:cs="Times New Roman"/>
                          <w:color w:val="4F81BD"/>
                          <w:lang w:val="da-DK"/>
                        </w:rPr>
                        <w:t xml:space="preserve">Støtteforeningen </w:t>
                      </w:r>
                      <w:r w:rsidR="00D70C88">
                        <w:rPr>
                          <w:rFonts w:ascii="Arial" w:eastAsia="Arial" w:hAnsi="Arial" w:cs="Times New Roman"/>
                          <w:color w:val="4F81BD"/>
                          <w:lang w:val="da-DK"/>
                        </w:rPr>
                        <w:t>for</w:t>
                      </w:r>
                      <w:r w:rsidRPr="00C10D7D">
                        <w:rPr>
                          <w:rFonts w:ascii="Arial" w:eastAsia="Arial" w:hAnsi="Arial" w:cs="Times New Roman"/>
                          <w:color w:val="4F81BD"/>
                          <w:lang w:val="da-DK"/>
                        </w:rPr>
                        <w:t xml:space="preserve"> Haunstrup Huset</w:t>
                      </w:r>
                    </w:p>
                    <w:p w:rsidR="008239A3" w:rsidRPr="00C10D7D" w:rsidRDefault="008239A3" w:rsidP="00C5755E">
                      <w:pPr>
                        <w:rPr>
                          <w:lang w:val="da-DK"/>
                        </w:rPr>
                      </w:pPr>
                    </w:p>
                  </w:txbxContent>
                </v:textbox>
              </v:shape>
            </w:pict>
          </mc:Fallback>
        </mc:AlternateContent>
      </w:r>
    </w:p>
    <w:sectPr w:rsidR="009D5C84" w:rsidSect="008F53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7D"/>
    <w:rsid w:val="0001193F"/>
    <w:rsid w:val="00015887"/>
    <w:rsid w:val="00016A74"/>
    <w:rsid w:val="00046DFC"/>
    <w:rsid w:val="000471CC"/>
    <w:rsid w:val="00056EE6"/>
    <w:rsid w:val="00066773"/>
    <w:rsid w:val="000B2378"/>
    <w:rsid w:val="000F1C90"/>
    <w:rsid w:val="001145B2"/>
    <w:rsid w:val="00123B70"/>
    <w:rsid w:val="00131127"/>
    <w:rsid w:val="00132BCF"/>
    <w:rsid w:val="0014177F"/>
    <w:rsid w:val="001548B3"/>
    <w:rsid w:val="00157951"/>
    <w:rsid w:val="00183D1A"/>
    <w:rsid w:val="00190081"/>
    <w:rsid w:val="001D1FC7"/>
    <w:rsid w:val="00233ABF"/>
    <w:rsid w:val="0024506C"/>
    <w:rsid w:val="00273C83"/>
    <w:rsid w:val="00275206"/>
    <w:rsid w:val="002847FB"/>
    <w:rsid w:val="002C24F6"/>
    <w:rsid w:val="002D3CD1"/>
    <w:rsid w:val="002D7507"/>
    <w:rsid w:val="002D7970"/>
    <w:rsid w:val="002E7953"/>
    <w:rsid w:val="00335002"/>
    <w:rsid w:val="00361AE6"/>
    <w:rsid w:val="00362B56"/>
    <w:rsid w:val="00372D7D"/>
    <w:rsid w:val="00376762"/>
    <w:rsid w:val="00380AC9"/>
    <w:rsid w:val="003F2DF9"/>
    <w:rsid w:val="00405E54"/>
    <w:rsid w:val="00414042"/>
    <w:rsid w:val="00416D08"/>
    <w:rsid w:val="004307DD"/>
    <w:rsid w:val="0043781B"/>
    <w:rsid w:val="004440E3"/>
    <w:rsid w:val="004613CC"/>
    <w:rsid w:val="00485B0E"/>
    <w:rsid w:val="00487FDE"/>
    <w:rsid w:val="004A02AE"/>
    <w:rsid w:val="004A6384"/>
    <w:rsid w:val="004C222B"/>
    <w:rsid w:val="004E22B4"/>
    <w:rsid w:val="00530D67"/>
    <w:rsid w:val="00533E1B"/>
    <w:rsid w:val="005521F8"/>
    <w:rsid w:val="00594856"/>
    <w:rsid w:val="005C1705"/>
    <w:rsid w:val="005C2B67"/>
    <w:rsid w:val="00600222"/>
    <w:rsid w:val="00646D04"/>
    <w:rsid w:val="006A7F3F"/>
    <w:rsid w:val="006B2DEF"/>
    <w:rsid w:val="006B4DF5"/>
    <w:rsid w:val="006C7F31"/>
    <w:rsid w:val="006F6169"/>
    <w:rsid w:val="00715FF4"/>
    <w:rsid w:val="00724C54"/>
    <w:rsid w:val="00726166"/>
    <w:rsid w:val="007613C2"/>
    <w:rsid w:val="00777E7F"/>
    <w:rsid w:val="007A6CAE"/>
    <w:rsid w:val="007D42C7"/>
    <w:rsid w:val="007E4059"/>
    <w:rsid w:val="007F6252"/>
    <w:rsid w:val="0081446D"/>
    <w:rsid w:val="008239A3"/>
    <w:rsid w:val="00835E08"/>
    <w:rsid w:val="00847B57"/>
    <w:rsid w:val="00861DFC"/>
    <w:rsid w:val="00880A13"/>
    <w:rsid w:val="00887C39"/>
    <w:rsid w:val="00891D86"/>
    <w:rsid w:val="008F3947"/>
    <w:rsid w:val="008F53DE"/>
    <w:rsid w:val="00905FAA"/>
    <w:rsid w:val="00910686"/>
    <w:rsid w:val="00925E79"/>
    <w:rsid w:val="00927ACF"/>
    <w:rsid w:val="00931BAD"/>
    <w:rsid w:val="0094182E"/>
    <w:rsid w:val="00941DE6"/>
    <w:rsid w:val="00950F82"/>
    <w:rsid w:val="009650CC"/>
    <w:rsid w:val="00967DAC"/>
    <w:rsid w:val="00973F6F"/>
    <w:rsid w:val="009909FA"/>
    <w:rsid w:val="00992BAB"/>
    <w:rsid w:val="009A7838"/>
    <w:rsid w:val="009B3C1B"/>
    <w:rsid w:val="009D3ABB"/>
    <w:rsid w:val="009D4B41"/>
    <w:rsid w:val="009D5157"/>
    <w:rsid w:val="009D5C84"/>
    <w:rsid w:val="009F3DD8"/>
    <w:rsid w:val="00A0457C"/>
    <w:rsid w:val="00A06F96"/>
    <w:rsid w:val="00A1058B"/>
    <w:rsid w:val="00A126C3"/>
    <w:rsid w:val="00A24B7A"/>
    <w:rsid w:val="00A35B65"/>
    <w:rsid w:val="00A61EA3"/>
    <w:rsid w:val="00A83DDD"/>
    <w:rsid w:val="00AA4DE8"/>
    <w:rsid w:val="00AB598A"/>
    <w:rsid w:val="00AD0568"/>
    <w:rsid w:val="00AE53CE"/>
    <w:rsid w:val="00AF4BC9"/>
    <w:rsid w:val="00AF71AD"/>
    <w:rsid w:val="00B04631"/>
    <w:rsid w:val="00B44ECC"/>
    <w:rsid w:val="00B5134C"/>
    <w:rsid w:val="00B608A4"/>
    <w:rsid w:val="00B677EE"/>
    <w:rsid w:val="00B81F68"/>
    <w:rsid w:val="00B84651"/>
    <w:rsid w:val="00B84904"/>
    <w:rsid w:val="00BA2AE5"/>
    <w:rsid w:val="00BB51E1"/>
    <w:rsid w:val="00BB62C3"/>
    <w:rsid w:val="00BC3AF0"/>
    <w:rsid w:val="00BE633F"/>
    <w:rsid w:val="00C10D7D"/>
    <w:rsid w:val="00C162B7"/>
    <w:rsid w:val="00C21517"/>
    <w:rsid w:val="00C5755E"/>
    <w:rsid w:val="00C63C50"/>
    <w:rsid w:val="00C87104"/>
    <w:rsid w:val="00CC5E38"/>
    <w:rsid w:val="00CC6BE2"/>
    <w:rsid w:val="00D06B13"/>
    <w:rsid w:val="00D0734B"/>
    <w:rsid w:val="00D24748"/>
    <w:rsid w:val="00D311DC"/>
    <w:rsid w:val="00D31883"/>
    <w:rsid w:val="00D52ADF"/>
    <w:rsid w:val="00D52BBF"/>
    <w:rsid w:val="00D70C88"/>
    <w:rsid w:val="00D72B19"/>
    <w:rsid w:val="00D74AD4"/>
    <w:rsid w:val="00D86AAF"/>
    <w:rsid w:val="00D86BB9"/>
    <w:rsid w:val="00D90B3A"/>
    <w:rsid w:val="00DD6B4E"/>
    <w:rsid w:val="00DE2DDE"/>
    <w:rsid w:val="00DF01CF"/>
    <w:rsid w:val="00E13272"/>
    <w:rsid w:val="00E2447F"/>
    <w:rsid w:val="00E57356"/>
    <w:rsid w:val="00E83A1D"/>
    <w:rsid w:val="00EC1452"/>
    <w:rsid w:val="00EC5EB9"/>
    <w:rsid w:val="00EE6F2C"/>
    <w:rsid w:val="00F02D94"/>
    <w:rsid w:val="00F162D0"/>
    <w:rsid w:val="00F40608"/>
    <w:rsid w:val="00F43E1D"/>
    <w:rsid w:val="00F741FB"/>
    <w:rsid w:val="00F951EC"/>
    <w:rsid w:val="00FC1309"/>
    <w:rsid w:val="00FF0FA4"/>
    <w:rsid w:val="00FF65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fillcolor="none [3212]" strokecolor="none [3069]">
      <v:fill color="none [3212]"/>
      <v:stroke color="none [3069]"/>
    </o:shapedefaults>
    <o:shapelayout v:ext="edit">
      <o:idmap v:ext="edit" data="1"/>
    </o:shapelayout>
  </w:shapeDefaults>
  <w:decimalSymbol w:val=","/>
  <w:listSeparator w:val=";"/>
  <w15:docId w15:val="{2F8C700F-2ACD-448D-9A49-B914B732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3F"/>
  </w:style>
  <w:style w:type="paragraph" w:styleId="Overskrift1">
    <w:name w:val="heading 1"/>
    <w:basedOn w:val="Normal"/>
    <w:next w:val="Normal"/>
    <w:link w:val="Overskrift1Tegn"/>
    <w:uiPriority w:val="9"/>
    <w:qFormat/>
    <w:rsid w:val="008F53D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Overskrift2">
    <w:name w:val="heading 2"/>
    <w:basedOn w:val="Normal"/>
    <w:next w:val="Normal"/>
    <w:link w:val="Overskrift2Tegn"/>
    <w:uiPriority w:val="9"/>
    <w:unhideWhenUsed/>
    <w:qFormat/>
    <w:rsid w:val="0001193F"/>
    <w:pPr>
      <w:jc w:val="both"/>
      <w:outlineLvl w:val="1"/>
    </w:pPr>
    <w:rPr>
      <w:b/>
      <w:bCs/>
      <w:color w:val="365F91" w:themeColor="accent1" w:themeShade="B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53DE"/>
    <w:rPr>
      <w:rFonts w:asciiTheme="majorHAnsi" w:eastAsiaTheme="majorEastAsia" w:hAnsiTheme="majorHAnsi" w:cstheme="majorBidi"/>
      <w:b/>
      <w:bCs/>
      <w:color w:val="365F91" w:themeColor="accent1" w:themeShade="BF"/>
      <w:sz w:val="28"/>
      <w:szCs w:val="25"/>
    </w:rPr>
  </w:style>
  <w:style w:type="paragraph" w:styleId="Markeringsbobletekst">
    <w:name w:val="Balloon Text"/>
    <w:basedOn w:val="Normal"/>
    <w:link w:val="MarkeringsbobletekstTegn"/>
    <w:uiPriority w:val="99"/>
    <w:semiHidden/>
    <w:unhideWhenUsed/>
    <w:rsid w:val="008F53DE"/>
    <w:pPr>
      <w:spacing w:after="0" w:line="240" w:lineRule="auto"/>
    </w:pPr>
    <w:rPr>
      <w:rFonts w:ascii="Tahoma" w:hAnsi="Tahoma" w:cs="Mangal"/>
      <w:sz w:val="16"/>
      <w:szCs w:val="14"/>
    </w:rPr>
  </w:style>
  <w:style w:type="character" w:customStyle="1" w:styleId="MarkeringsbobletekstTegn">
    <w:name w:val="Markeringsbobletekst Tegn"/>
    <w:basedOn w:val="Standardskrifttypeiafsnit"/>
    <w:link w:val="Markeringsbobletekst"/>
    <w:uiPriority w:val="99"/>
    <w:semiHidden/>
    <w:rsid w:val="008F53DE"/>
    <w:rPr>
      <w:rFonts w:ascii="Tahoma" w:hAnsi="Tahoma" w:cs="Mangal"/>
      <w:sz w:val="16"/>
      <w:szCs w:val="14"/>
    </w:rPr>
  </w:style>
  <w:style w:type="character" w:styleId="Pladsholdertekst">
    <w:name w:val="Placeholder Text"/>
    <w:basedOn w:val="Standardskrifttypeiafsnit"/>
    <w:uiPriority w:val="99"/>
    <w:semiHidden/>
    <w:rsid w:val="008239A3"/>
    <w:rPr>
      <w:color w:val="808080"/>
    </w:rPr>
  </w:style>
  <w:style w:type="paragraph" w:styleId="Titel">
    <w:name w:val="Title"/>
    <w:basedOn w:val="Normal"/>
    <w:next w:val="Normal"/>
    <w:link w:val="TitelTegn"/>
    <w:uiPriority w:val="10"/>
    <w:qFormat/>
    <w:rsid w:val="0001193F"/>
    <w:pPr>
      <w:jc w:val="right"/>
    </w:pPr>
    <w:rPr>
      <w:b/>
      <w:caps/>
      <w:color w:val="E36C0A" w:themeColor="accent6" w:themeShade="BF"/>
    </w:rPr>
  </w:style>
  <w:style w:type="character" w:customStyle="1" w:styleId="TitelTegn">
    <w:name w:val="Titel Tegn"/>
    <w:basedOn w:val="Standardskrifttypeiafsnit"/>
    <w:link w:val="Titel"/>
    <w:uiPriority w:val="10"/>
    <w:rsid w:val="0001193F"/>
    <w:rPr>
      <w:b/>
      <w:caps/>
      <w:color w:val="E36C0A" w:themeColor="accent6" w:themeShade="BF"/>
    </w:rPr>
  </w:style>
  <w:style w:type="paragraph" w:customStyle="1" w:styleId="Name">
    <w:name w:val="Name"/>
    <w:basedOn w:val="Normal"/>
    <w:qFormat/>
    <w:rsid w:val="0001193F"/>
    <w:pPr>
      <w:jc w:val="right"/>
    </w:pPr>
    <w:rPr>
      <w:b/>
      <w:color w:val="4F81BD" w:themeColor="accent1"/>
      <w:sz w:val="44"/>
    </w:rPr>
  </w:style>
  <w:style w:type="paragraph" w:styleId="Billedtekst">
    <w:name w:val="caption"/>
    <w:basedOn w:val="Normal"/>
    <w:next w:val="Normal"/>
    <w:uiPriority w:val="35"/>
    <w:unhideWhenUsed/>
    <w:qFormat/>
    <w:rsid w:val="0001193F"/>
    <w:pPr>
      <w:spacing w:after="0" w:line="240" w:lineRule="auto"/>
      <w:jc w:val="center"/>
    </w:pPr>
    <w:rPr>
      <w:i/>
      <w:noProof/>
      <w:sz w:val="20"/>
      <w:szCs w:val="20"/>
    </w:rPr>
  </w:style>
  <w:style w:type="paragraph" w:customStyle="1" w:styleId="Greeting">
    <w:name w:val="Greeting"/>
    <w:basedOn w:val="Normal"/>
    <w:qFormat/>
    <w:rsid w:val="0001193F"/>
    <w:pPr>
      <w:jc w:val="right"/>
    </w:pPr>
    <w:rPr>
      <w:b/>
      <w:color w:val="4F81BD" w:themeColor="accent1"/>
      <w:sz w:val="20"/>
    </w:rPr>
  </w:style>
  <w:style w:type="paragraph" w:customStyle="1" w:styleId="PageNo">
    <w:name w:val="Page No."/>
    <w:basedOn w:val="Normal"/>
    <w:qFormat/>
    <w:rsid w:val="0001193F"/>
    <w:pPr>
      <w:jc w:val="right"/>
    </w:pPr>
    <w:rPr>
      <w:sz w:val="16"/>
      <w:szCs w:val="16"/>
    </w:rPr>
  </w:style>
  <w:style w:type="character" w:customStyle="1" w:styleId="Overskrift2Tegn">
    <w:name w:val="Overskrift 2 Tegn"/>
    <w:basedOn w:val="Standardskrifttypeiafsnit"/>
    <w:link w:val="Overskrift2"/>
    <w:uiPriority w:val="9"/>
    <w:rsid w:val="0001193F"/>
    <w:rPr>
      <w:b/>
      <w:bCs/>
      <w:color w:val="365F91" w:themeColor="accent1" w:themeShade="BF"/>
      <w:sz w:val="20"/>
    </w:rPr>
  </w:style>
  <w:style w:type="paragraph" w:customStyle="1" w:styleId="Addressblock">
    <w:name w:val="Address block"/>
    <w:basedOn w:val="Normal"/>
    <w:qFormat/>
    <w:rsid w:val="002847FB"/>
    <w:rPr>
      <w:color w:val="365F91" w:themeColor="accent1" w:themeShade="BF"/>
      <w:sz w:val="16"/>
      <w:szCs w:val="16"/>
    </w:rPr>
  </w:style>
  <w:style w:type="character" w:styleId="Hyperlink">
    <w:name w:val="Hyperlink"/>
    <w:basedOn w:val="Standardskrifttypeiafsnit"/>
    <w:uiPriority w:val="99"/>
    <w:unhideWhenUsed/>
    <w:rsid w:val="00C10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Ferienyhedsbrev%20til%20famil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87DBB1857A443B9F7F22425FA0343F"/>
        <w:category>
          <w:name w:val="Generelt"/>
          <w:gallery w:val="placeholder"/>
        </w:category>
        <w:types>
          <w:type w:val="bbPlcHdr"/>
        </w:types>
        <w:behaviors>
          <w:behavior w:val="content"/>
        </w:behaviors>
        <w:guid w:val="{2FEFD935-F800-49C4-97A1-BD8F84EC6025}"/>
      </w:docPartPr>
      <w:docPartBody>
        <w:p w:rsidR="00451464" w:rsidRPr="004A6384" w:rsidRDefault="003F0133" w:rsidP="001D1FC7">
          <w:pPr>
            <w:jc w:val="both"/>
            <w:rPr>
              <w:color w:val="404040" w:themeColor="text1" w:themeTint="BF"/>
              <w:sz w:val="20"/>
            </w:rPr>
          </w:pPr>
          <w:r w:rsidRPr="004A6384">
            <w:rPr>
              <w:color w:val="404040" w:themeColor="text1" w:themeTint="BF"/>
              <w:sz w:val="20"/>
            </w:rPr>
            <w:t xml:space="preserve">Use this space to tell your family and friends about events in your life over the past year. Lorem ipsum dolor sit amet, consectetuer adipiscing elit. Ut quam turpis, tincidunt ut, rhoncus nec, sagittis vel, erat. Morbi varius. Morbi varius tincidunt odio. Maecenas porttitor, justo at cursus pharetra, diam enim semper mauris, vel condimentum nulla purus ac tortor. </w:t>
          </w:r>
        </w:p>
        <w:p w:rsidR="00451464" w:rsidRPr="004A6384" w:rsidRDefault="003F0133" w:rsidP="001D1FC7">
          <w:pPr>
            <w:jc w:val="both"/>
            <w:rPr>
              <w:color w:val="404040" w:themeColor="text1" w:themeTint="BF"/>
              <w:sz w:val="20"/>
            </w:rPr>
          </w:pPr>
          <w:r w:rsidRPr="004A6384">
            <w:rPr>
              <w:color w:val="404040" w:themeColor="text1" w:themeTint="BF"/>
              <w:sz w:val="20"/>
            </w:rPr>
            <w:t xml:space="preserve">Aliquam et tortor. Integer vehicula pulvinar odio. Quisque ac quam id lectus elementum euismod. Quisque orci neque, aliquam id, sollicitudin nec, feugiat eu, tortor. Integer enim. Aenean eget nulla. Vestibulum neque nisi, bibendum vitae, semper in, placerat vel, purus. Proin consectetuer purus sed leo. Lorem ipsum dolor sit amet, consectetuer adipiscing elit. Ut quam turpis, tincidunt ut, rhoncus nec, sagittis vel, erat. Morbi varius. Morbi varius tincidunt odio. </w:t>
          </w:r>
        </w:p>
        <w:p w:rsidR="002933CD" w:rsidRDefault="003F0133">
          <w:pPr>
            <w:pStyle w:val="7287DBB1857A443B9F7F22425FA0343F"/>
          </w:pPr>
          <w:r w:rsidRPr="004A6384">
            <w:rPr>
              <w:color w:val="404040" w:themeColor="text1" w:themeTint="BF"/>
              <w:sz w:val="20"/>
            </w:rPr>
            <w:t>Quisque orci neque, aliquam id, sollicitudin nec, feugiat eu, tortor. Integer enim. Aenean eget nulla. Vestibulum neque nisi, bibendum vitae, semper in, placerat vel, purus. Proin consectetuer purus sed leo. Proin consectetuer purus sed leo. Lorem ipsum dolor sit amet, consectetuer adipiscing elit. Ut quam turpis, tincidunt ut, rhoncus nec, sagittis vel, erat. Morbi varius. Morbi varius tincidunt odio.</w:t>
          </w:r>
        </w:p>
      </w:docPartBody>
    </w:docPart>
    <w:docPart>
      <w:docPartPr>
        <w:name w:val="562229897C3C49BBBBAD3C4C1F1197DC"/>
        <w:category>
          <w:name w:val="Generelt"/>
          <w:gallery w:val="placeholder"/>
        </w:category>
        <w:types>
          <w:type w:val="bbPlcHdr"/>
        </w:types>
        <w:behaviors>
          <w:behavior w:val="content"/>
        </w:behaviors>
        <w:guid w:val="{7D913B1C-A324-49AC-A8ED-85DD5685A1B5}"/>
      </w:docPartPr>
      <w:docPartBody>
        <w:p w:rsidR="002933CD" w:rsidRDefault="003F0133">
          <w:pPr>
            <w:pStyle w:val="562229897C3C49BBBBAD3C4C1F1197DC"/>
          </w:pPr>
          <w:r w:rsidRPr="009F3DD8">
            <w:rPr>
              <w:rStyle w:val="Pladsholdertekst"/>
              <w:color w:val="404040" w:themeColor="text1" w:themeTint="BF"/>
              <w:sz w:val="20"/>
            </w:rPr>
            <w:t>Best wishes for the New Year!</w:t>
          </w:r>
          <w:r w:rsidRPr="009F3DD8">
            <w:rPr>
              <w:rStyle w:val="Pladsholdertekst"/>
              <w:color w:val="404040" w:themeColor="text1" w:themeTint="BF"/>
              <w:sz w:val="20"/>
            </w:rPr>
            <w:br/>
            <w:t>The Smith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33"/>
    <w:rsid w:val="00183255"/>
    <w:rsid w:val="002933CD"/>
    <w:rsid w:val="003F0133"/>
    <w:rsid w:val="007910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7287DBB1857A443B9F7F22425FA0343F">
    <w:name w:val="7287DBB1857A443B9F7F22425FA0343F"/>
  </w:style>
  <w:style w:type="character" w:styleId="Pladsholdertekst">
    <w:name w:val="Placeholder Text"/>
    <w:basedOn w:val="Standardskrifttypeiafsnit"/>
    <w:uiPriority w:val="99"/>
    <w:semiHidden/>
    <w:rPr>
      <w:color w:val="808080"/>
    </w:rPr>
  </w:style>
  <w:style w:type="paragraph" w:customStyle="1" w:styleId="562229897C3C49BBBBAD3C4C1F1197DC">
    <w:name w:val="562229897C3C49BBBBAD3C4C1F1197DC"/>
  </w:style>
  <w:style w:type="paragraph" w:customStyle="1" w:styleId="D89B7302BAA04DF8A33FD00D4BE555E1">
    <w:name w:val="D89B7302BAA04DF8A33FD00D4BE55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002C-58E7-465F-B4C2-0213385F53A5}">
  <ds:schemaRefs>
    <ds:schemaRef ds:uri="http://schemas.microsoft.com/sharepoint/v3/contenttype/forms"/>
  </ds:schemaRefs>
</ds:datastoreItem>
</file>

<file path=customXml/itemProps2.xml><?xml version="1.0" encoding="utf-8"?>
<ds:datastoreItem xmlns:ds="http://schemas.openxmlformats.org/officeDocument/2006/customXml" ds:itemID="{2BB7685E-FCDC-4BC1-B4B2-FDC1B866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Ferienyhedsbrev til familien</Template>
  <TotalTime>11</TotalTime>
  <Pages>1</Pages>
  <Words>1</Words>
  <Characters>12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Family holiday newsletter</vt: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holiday newsletter</dc:title>
  <dc:creator>Laura Farcinsen</dc:creator>
  <cp:keywords/>
  <cp:lastModifiedBy>Laura Farcinsen</cp:lastModifiedBy>
  <cp:revision>4</cp:revision>
  <cp:lastPrinted>2017-01-15T14:07:00Z</cp:lastPrinted>
  <dcterms:created xsi:type="dcterms:W3CDTF">2017-01-15T14:09:00Z</dcterms:created>
  <dcterms:modified xsi:type="dcterms:W3CDTF">2017-02-08T21:28:00Z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TC102896109990</vt:lpwstr>
  </property>
</Properties>
</file>